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B5E" w:rsidRPr="00435482" w:rsidRDefault="00AF1B5E" w:rsidP="00435482">
      <w:pPr>
        <w:autoSpaceDE w:val="0"/>
        <w:autoSpaceDN w:val="0"/>
        <w:adjustRightInd w:val="0"/>
        <w:spacing w:after="200" w:line="360" w:lineRule="auto"/>
        <w:contextualSpacing/>
        <w:jc w:val="center"/>
        <w:rPr>
          <w:rFonts w:ascii="Century Gothic" w:hAnsi="Century Gothic" w:cs="Philosopher"/>
          <w:b/>
          <w:bCs/>
          <w:sz w:val="28"/>
          <w:szCs w:val="28"/>
        </w:rPr>
      </w:pPr>
      <w:r w:rsidRPr="00435482">
        <w:rPr>
          <w:rFonts w:ascii="Century Gothic" w:hAnsi="Century Gothic" w:cs="Philosopher"/>
          <w:b/>
          <w:bCs/>
          <w:sz w:val="28"/>
          <w:szCs w:val="28"/>
        </w:rPr>
        <w:t>Normas de Participação</w:t>
      </w:r>
    </w:p>
    <w:p w:rsidR="00AF1B5E" w:rsidRPr="00435482" w:rsidRDefault="00AF1B5E" w:rsidP="00435482">
      <w:pPr>
        <w:autoSpaceDE w:val="0"/>
        <w:autoSpaceDN w:val="0"/>
        <w:adjustRightInd w:val="0"/>
        <w:spacing w:after="200" w:line="360" w:lineRule="auto"/>
        <w:contextualSpacing/>
        <w:jc w:val="center"/>
        <w:rPr>
          <w:rFonts w:ascii="Century Gothic" w:hAnsi="Century Gothic" w:cs="Philosopher"/>
          <w:b/>
          <w:sz w:val="24"/>
          <w:szCs w:val="28"/>
        </w:rPr>
      </w:pPr>
      <w:r w:rsidRPr="00435482">
        <w:rPr>
          <w:rFonts w:ascii="Century Gothic" w:hAnsi="Century Gothic" w:cs="Philosopher"/>
          <w:b/>
          <w:bCs/>
          <w:sz w:val="24"/>
          <w:szCs w:val="28"/>
        </w:rPr>
        <w:t xml:space="preserve"> “Arte para Todos/Todas – Aula Aberta”</w:t>
      </w:r>
      <w:r w:rsidRPr="00435482">
        <w:rPr>
          <w:rFonts w:ascii="Century Gothic" w:hAnsi="Century Gothic" w:cs="Philosopher"/>
          <w:b/>
          <w:sz w:val="24"/>
          <w:szCs w:val="28"/>
        </w:rPr>
        <w:br/>
      </w:r>
      <w:r w:rsidRPr="00435482">
        <w:rPr>
          <w:rFonts w:ascii="Century Gothic" w:hAnsi="Century Gothic" w:cs="Philosopher"/>
          <w:sz w:val="24"/>
          <w:szCs w:val="28"/>
        </w:rPr>
        <w:t>Integrada no evento</w:t>
      </w:r>
      <w:r w:rsidRPr="00435482">
        <w:rPr>
          <w:rFonts w:ascii="Century Gothic" w:hAnsi="Century Gothic" w:cs="Philosopher"/>
          <w:b/>
          <w:sz w:val="24"/>
          <w:szCs w:val="28"/>
        </w:rPr>
        <w:t xml:space="preserve"> </w:t>
      </w:r>
      <w:r w:rsidRPr="00435482">
        <w:rPr>
          <w:rFonts w:ascii="Century Gothic" w:hAnsi="Century Gothic" w:cs="Philosopher"/>
          <w:bCs/>
          <w:sz w:val="24"/>
          <w:szCs w:val="28"/>
        </w:rPr>
        <w:t>Góis OROSO ARTE 2026</w:t>
      </w:r>
    </w:p>
    <w:p w:rsidR="00435482" w:rsidRPr="00435482" w:rsidRDefault="00435482" w:rsidP="00AF079A">
      <w:pPr>
        <w:spacing w:line="360" w:lineRule="auto"/>
        <w:contextualSpacing/>
        <w:rPr>
          <w:rFonts w:ascii="Century Gothic" w:hAnsi="Century Gothic"/>
        </w:rPr>
      </w:pPr>
    </w:p>
    <w:p w:rsidR="00435482" w:rsidRPr="00435482" w:rsidRDefault="00435482" w:rsidP="00AF079A">
      <w:pPr>
        <w:spacing w:line="360" w:lineRule="auto"/>
        <w:contextualSpacing/>
        <w:rPr>
          <w:rFonts w:ascii="Century Gothic" w:hAnsi="Century Gothic"/>
          <w:b/>
        </w:rPr>
      </w:pPr>
      <w:r w:rsidRPr="00435482">
        <w:rPr>
          <w:rFonts w:ascii="Century Gothic" w:hAnsi="Century Gothic"/>
          <w:b/>
        </w:rPr>
        <w:t>Enquadramento</w:t>
      </w:r>
    </w:p>
    <w:p w:rsidR="00435482" w:rsidRDefault="00435482" w:rsidP="00AF079A">
      <w:pPr>
        <w:spacing w:line="360" w:lineRule="auto"/>
        <w:contextualSpacing/>
        <w:jc w:val="both"/>
        <w:rPr>
          <w:rFonts w:ascii="Century Gothic" w:hAnsi="Century Gothic"/>
        </w:rPr>
      </w:pPr>
      <w:r w:rsidRPr="00435482">
        <w:rPr>
          <w:rFonts w:ascii="Century Gothic" w:hAnsi="Century Gothic"/>
        </w:rPr>
        <w:t>O presente documento define as condições de participação na atividade “Arte para Todos/Todas – Aula Aberta”, integrada no evento Góis OROSO ARTE 2026, que visa promover o acesso à prática artística de forma inclusiva, participativa e acessível a todas as pessoas.</w:t>
      </w:r>
    </w:p>
    <w:p w:rsidR="00435482" w:rsidRPr="00435482" w:rsidRDefault="00435482" w:rsidP="00AF079A">
      <w:pPr>
        <w:spacing w:line="360" w:lineRule="auto"/>
        <w:contextualSpacing/>
        <w:jc w:val="both"/>
        <w:rPr>
          <w:rFonts w:ascii="Century Gothic" w:hAnsi="Century Gothic"/>
        </w:rPr>
      </w:pPr>
    </w:p>
    <w:p w:rsidR="00AF079A" w:rsidRDefault="00435482" w:rsidP="00AF079A">
      <w:pPr>
        <w:spacing w:line="360" w:lineRule="auto"/>
        <w:contextualSpacing/>
        <w:jc w:val="both"/>
        <w:rPr>
          <w:rFonts w:ascii="Century Gothic" w:hAnsi="Century Gothic"/>
          <w:b/>
        </w:rPr>
      </w:pPr>
      <w:r w:rsidRPr="00435482">
        <w:rPr>
          <w:rFonts w:ascii="Century Gothic" w:hAnsi="Century Gothic"/>
          <w:b/>
        </w:rPr>
        <w:t>Entidade organizadora</w:t>
      </w:r>
    </w:p>
    <w:p w:rsidR="00AF1B5E" w:rsidRPr="00AF079A" w:rsidRDefault="00AF1B5E" w:rsidP="00AF079A">
      <w:pPr>
        <w:spacing w:line="360" w:lineRule="auto"/>
        <w:contextualSpacing/>
        <w:jc w:val="both"/>
        <w:rPr>
          <w:rFonts w:ascii="Century Gothic" w:hAnsi="Century Gothic"/>
          <w:b/>
        </w:rPr>
      </w:pPr>
      <w:r w:rsidRPr="00435482">
        <w:rPr>
          <w:rFonts w:ascii="Century Gothic" w:hAnsi="Century Gothic"/>
        </w:rPr>
        <w:t>A atividade é promovida pela organização do evento Góis OROSO ARTE 2026</w:t>
      </w:r>
      <w:r w:rsidR="00435482">
        <w:rPr>
          <w:rFonts w:ascii="Century Gothic" w:hAnsi="Century Gothic"/>
        </w:rPr>
        <w:t>, Município de Góis</w:t>
      </w:r>
      <w:r w:rsidRPr="00435482">
        <w:rPr>
          <w:rFonts w:ascii="Century Gothic" w:hAnsi="Century Gothic"/>
        </w:rPr>
        <w:t xml:space="preserve">, </w:t>
      </w:r>
      <w:r w:rsidR="00435482">
        <w:rPr>
          <w:rFonts w:ascii="Century Gothic" w:hAnsi="Century Gothic"/>
        </w:rPr>
        <w:t xml:space="preserve">sendo </w:t>
      </w:r>
      <w:r w:rsidRPr="00435482">
        <w:rPr>
          <w:rFonts w:ascii="Century Gothic" w:hAnsi="Century Gothic"/>
        </w:rPr>
        <w:t>responsável pela coordenação, gestão e i</w:t>
      </w:r>
      <w:r w:rsidR="00435482">
        <w:rPr>
          <w:rFonts w:ascii="Century Gothic" w:hAnsi="Century Gothic"/>
        </w:rPr>
        <w:t>mplementação do presente documento</w:t>
      </w:r>
      <w:r w:rsidRPr="00435482">
        <w:rPr>
          <w:rFonts w:ascii="Century Gothic" w:hAnsi="Century Gothic"/>
        </w:rPr>
        <w:t>.</w:t>
      </w:r>
    </w:p>
    <w:p w:rsidR="00435482" w:rsidRPr="00435482" w:rsidRDefault="00435482" w:rsidP="00AF079A">
      <w:pPr>
        <w:spacing w:line="360" w:lineRule="auto"/>
        <w:contextualSpacing/>
        <w:jc w:val="both"/>
        <w:rPr>
          <w:rFonts w:ascii="Century Gothic" w:hAnsi="Century Gothic"/>
        </w:rPr>
      </w:pPr>
    </w:p>
    <w:p w:rsidR="00AF1B5E" w:rsidRPr="00435482" w:rsidRDefault="00AF1B5E" w:rsidP="00AF079A">
      <w:pPr>
        <w:spacing w:line="360" w:lineRule="auto"/>
        <w:contextualSpacing/>
        <w:rPr>
          <w:rFonts w:ascii="Century Gothic" w:hAnsi="Century Gothic"/>
          <w:b/>
        </w:rPr>
      </w:pPr>
      <w:r w:rsidRPr="00435482">
        <w:rPr>
          <w:rFonts w:ascii="Century Gothic" w:hAnsi="Century Gothic"/>
          <w:b/>
        </w:rPr>
        <w:t>Local e Duração</w:t>
      </w:r>
    </w:p>
    <w:p w:rsidR="00AF1B5E" w:rsidRPr="00435482" w:rsidRDefault="00AF1B5E" w:rsidP="00AF079A">
      <w:pPr>
        <w:spacing w:after="200" w:line="360" w:lineRule="auto"/>
        <w:contextualSpacing/>
        <w:jc w:val="both"/>
        <w:rPr>
          <w:rFonts w:ascii="Century Gothic" w:hAnsi="Century Gothic"/>
        </w:rPr>
      </w:pPr>
      <w:r w:rsidRPr="00435482">
        <w:rPr>
          <w:rFonts w:ascii="Century Gothic" w:hAnsi="Century Gothic"/>
        </w:rPr>
        <w:t xml:space="preserve">A atividade decorrerá, no Parque de Lazer do Cerejal ou noutro espaço exterior a definir pela organização. </w:t>
      </w:r>
    </w:p>
    <w:p w:rsidR="00AF1B5E" w:rsidRDefault="00AF1B5E" w:rsidP="00AF079A">
      <w:pPr>
        <w:spacing w:line="360" w:lineRule="auto"/>
        <w:contextualSpacing/>
        <w:jc w:val="both"/>
        <w:rPr>
          <w:rFonts w:ascii="Century Gothic" w:hAnsi="Century Gothic"/>
        </w:rPr>
      </w:pPr>
      <w:r w:rsidRPr="00435482">
        <w:rPr>
          <w:rFonts w:ascii="Century Gothic" w:hAnsi="Century Gothic"/>
        </w:rPr>
        <w:t xml:space="preserve">Cada sessão terá a duração aproximada de 2h00 a 2h30. </w:t>
      </w:r>
    </w:p>
    <w:p w:rsidR="00435482" w:rsidRPr="00435482" w:rsidRDefault="00435482" w:rsidP="00AF079A">
      <w:pPr>
        <w:spacing w:line="360" w:lineRule="auto"/>
        <w:contextualSpacing/>
        <w:rPr>
          <w:rFonts w:ascii="Century Gothic" w:hAnsi="Century Gothic"/>
        </w:rPr>
      </w:pPr>
    </w:p>
    <w:p w:rsidR="00AF1B5E" w:rsidRPr="00435482" w:rsidRDefault="00AF1B5E" w:rsidP="00AF079A">
      <w:pPr>
        <w:spacing w:line="360" w:lineRule="auto"/>
        <w:contextualSpacing/>
        <w:rPr>
          <w:rFonts w:ascii="Century Gothic" w:hAnsi="Century Gothic"/>
          <w:b/>
        </w:rPr>
      </w:pPr>
      <w:r w:rsidRPr="00435482">
        <w:rPr>
          <w:rFonts w:ascii="Century Gothic" w:hAnsi="Century Gothic"/>
          <w:b/>
        </w:rPr>
        <w:t>Destinatários</w:t>
      </w:r>
    </w:p>
    <w:p w:rsidR="00AF1B5E" w:rsidRDefault="00AF1B5E" w:rsidP="00AF079A">
      <w:pPr>
        <w:spacing w:line="360" w:lineRule="auto"/>
        <w:contextualSpacing/>
        <w:rPr>
          <w:rFonts w:ascii="Century Gothic" w:hAnsi="Century Gothic"/>
        </w:rPr>
      </w:pPr>
      <w:r w:rsidRPr="00435482">
        <w:rPr>
          <w:rFonts w:ascii="Century Gothic" w:hAnsi="Century Gothic"/>
        </w:rPr>
        <w:t>A atividade destina-se ao público em geral, com idad</w:t>
      </w:r>
      <w:r w:rsidR="00AF079A">
        <w:rPr>
          <w:rFonts w:ascii="Century Gothic" w:hAnsi="Century Gothic"/>
        </w:rPr>
        <w:t xml:space="preserve">e igual ou superior a 15 anos. </w:t>
      </w:r>
      <w:r w:rsidRPr="00435482">
        <w:rPr>
          <w:rFonts w:ascii="Century Gothic" w:hAnsi="Century Gothic"/>
        </w:rPr>
        <w:t xml:space="preserve">Não é exigida qualquer experiência prévia na área artística. </w:t>
      </w:r>
    </w:p>
    <w:p w:rsidR="00435482" w:rsidRPr="00435482" w:rsidRDefault="00435482" w:rsidP="00AF079A">
      <w:pPr>
        <w:spacing w:line="360" w:lineRule="auto"/>
        <w:contextualSpacing/>
        <w:rPr>
          <w:rFonts w:ascii="Century Gothic" w:hAnsi="Century Gothic"/>
        </w:rPr>
      </w:pPr>
    </w:p>
    <w:p w:rsidR="00AF1B5E" w:rsidRPr="00435482" w:rsidRDefault="00AF1B5E" w:rsidP="00AF079A">
      <w:pPr>
        <w:spacing w:line="360" w:lineRule="auto"/>
        <w:contextualSpacing/>
        <w:rPr>
          <w:rFonts w:ascii="Century Gothic" w:hAnsi="Century Gothic"/>
          <w:b/>
        </w:rPr>
      </w:pPr>
      <w:r w:rsidRPr="00435482">
        <w:rPr>
          <w:rFonts w:ascii="Century Gothic" w:hAnsi="Century Gothic"/>
          <w:b/>
        </w:rPr>
        <w:t xml:space="preserve"> Inscrição e Participação</w:t>
      </w:r>
    </w:p>
    <w:p w:rsidR="00AF1B5E" w:rsidRPr="00435482" w:rsidRDefault="00AF1B5E" w:rsidP="00AF079A">
      <w:pPr>
        <w:spacing w:line="360" w:lineRule="auto"/>
        <w:contextualSpacing/>
        <w:jc w:val="both"/>
        <w:rPr>
          <w:rFonts w:ascii="Century Gothic" w:hAnsi="Century Gothic"/>
          <w:b/>
        </w:rPr>
      </w:pPr>
      <w:r w:rsidRPr="00435482">
        <w:rPr>
          <w:rFonts w:ascii="Century Gothic" w:hAnsi="Century Gothic"/>
        </w:rPr>
        <w:t xml:space="preserve">A participação </w:t>
      </w:r>
      <w:r w:rsidR="00435482">
        <w:rPr>
          <w:rFonts w:ascii="Century Gothic" w:hAnsi="Century Gothic"/>
        </w:rPr>
        <w:t xml:space="preserve">está </w:t>
      </w:r>
      <w:r w:rsidRPr="00435482">
        <w:rPr>
          <w:rFonts w:ascii="Century Gothic" w:hAnsi="Century Gothic"/>
        </w:rPr>
        <w:t xml:space="preserve">sujeita a inscrição prévia, nos termos </w:t>
      </w:r>
      <w:r w:rsidR="00435482">
        <w:rPr>
          <w:rFonts w:ascii="Century Gothic" w:hAnsi="Century Gothic"/>
        </w:rPr>
        <w:t xml:space="preserve">nos termos das presentes normas. </w:t>
      </w:r>
      <w:r w:rsidRPr="00435482">
        <w:rPr>
          <w:rFonts w:ascii="Century Gothic" w:hAnsi="Century Gothic"/>
        </w:rPr>
        <w:t xml:space="preserve">O número máximo de participantes por sessão é de </w:t>
      </w:r>
      <w:r w:rsidRPr="00435482">
        <w:rPr>
          <w:rFonts w:ascii="Century Gothic" w:hAnsi="Century Gothic"/>
          <w:b/>
        </w:rPr>
        <w:t xml:space="preserve">10 pessoas. </w:t>
      </w:r>
    </w:p>
    <w:p w:rsidR="00AF1B5E" w:rsidRDefault="00AF1B5E" w:rsidP="00AF079A">
      <w:pPr>
        <w:spacing w:line="360" w:lineRule="auto"/>
        <w:contextualSpacing/>
        <w:jc w:val="both"/>
        <w:rPr>
          <w:rFonts w:ascii="Century Gothic" w:hAnsi="Century Gothic"/>
        </w:rPr>
      </w:pPr>
      <w:r w:rsidRPr="00435482">
        <w:rPr>
          <w:rFonts w:ascii="Century Gothic" w:hAnsi="Century Gothic"/>
        </w:rPr>
        <w:t xml:space="preserve">A participação implica a aceitação </w:t>
      </w:r>
      <w:r w:rsidR="00435482">
        <w:rPr>
          <w:rFonts w:ascii="Century Gothic" w:hAnsi="Century Gothic"/>
        </w:rPr>
        <w:t>integral do presente documento</w:t>
      </w:r>
      <w:r w:rsidRPr="00435482">
        <w:rPr>
          <w:rFonts w:ascii="Century Gothic" w:hAnsi="Century Gothic"/>
        </w:rPr>
        <w:t xml:space="preserve">. </w:t>
      </w:r>
    </w:p>
    <w:p w:rsidR="00435482" w:rsidRPr="00435482" w:rsidRDefault="00435482" w:rsidP="00AF079A">
      <w:pPr>
        <w:spacing w:line="360" w:lineRule="auto"/>
        <w:contextualSpacing/>
        <w:rPr>
          <w:rFonts w:ascii="Century Gothic" w:hAnsi="Century Gothic"/>
        </w:rPr>
      </w:pPr>
    </w:p>
    <w:p w:rsidR="00AF1B5E" w:rsidRPr="00AF079A" w:rsidRDefault="00AF079A" w:rsidP="00AF079A">
      <w:pPr>
        <w:spacing w:line="360" w:lineRule="auto"/>
        <w:contextualSpacing/>
        <w:rPr>
          <w:rFonts w:ascii="Century Gothic" w:hAnsi="Century Gothic"/>
          <w:b/>
        </w:rPr>
      </w:pPr>
      <w:r w:rsidRPr="00AF079A">
        <w:rPr>
          <w:rFonts w:ascii="Century Gothic" w:hAnsi="Century Gothic"/>
          <w:b/>
        </w:rPr>
        <w:t>Enquadramento da Atividade</w:t>
      </w:r>
    </w:p>
    <w:p w:rsidR="00AF1B5E" w:rsidRPr="00435482" w:rsidRDefault="00AF1B5E" w:rsidP="00AF079A">
      <w:pPr>
        <w:spacing w:line="360" w:lineRule="auto"/>
        <w:contextualSpacing/>
        <w:jc w:val="both"/>
        <w:rPr>
          <w:rFonts w:ascii="Century Gothic" w:hAnsi="Century Gothic"/>
        </w:rPr>
      </w:pPr>
      <w:r w:rsidRPr="00435482">
        <w:rPr>
          <w:rFonts w:ascii="Century Gothic" w:hAnsi="Century Gothic"/>
        </w:rPr>
        <w:t xml:space="preserve">A atividade consiste numa aula aberta de pintura, orientada por um(a) facilitador(a) com experiência na área artística e na mediação cultural. </w:t>
      </w:r>
    </w:p>
    <w:p w:rsidR="00AF1B5E" w:rsidRPr="00435482" w:rsidRDefault="00AF1B5E" w:rsidP="00AF079A">
      <w:pPr>
        <w:spacing w:line="360" w:lineRule="auto"/>
        <w:contextualSpacing/>
        <w:jc w:val="both"/>
        <w:rPr>
          <w:rFonts w:ascii="Century Gothic" w:hAnsi="Century Gothic"/>
        </w:rPr>
      </w:pPr>
      <w:r w:rsidRPr="00435482">
        <w:rPr>
          <w:rFonts w:ascii="Century Gothic" w:hAnsi="Century Gothic"/>
        </w:rPr>
        <w:lastRenderedPageBreak/>
        <w:t xml:space="preserve">A sessão terá carácter prático, privilegiando a experimentação, a criatividade e a expressão individual. </w:t>
      </w:r>
    </w:p>
    <w:p w:rsidR="00AF1B5E" w:rsidRDefault="00AF1B5E" w:rsidP="00AF079A">
      <w:pPr>
        <w:spacing w:line="360" w:lineRule="auto"/>
        <w:contextualSpacing/>
        <w:jc w:val="both"/>
        <w:rPr>
          <w:rFonts w:ascii="Century Gothic" w:hAnsi="Century Gothic"/>
        </w:rPr>
      </w:pPr>
      <w:r w:rsidRPr="00435482">
        <w:rPr>
          <w:rFonts w:ascii="Century Gothic" w:hAnsi="Century Gothic"/>
        </w:rPr>
        <w:t xml:space="preserve">Todos os materiais necessários serão disponibilizados pela organização. </w:t>
      </w:r>
    </w:p>
    <w:p w:rsidR="00435482" w:rsidRPr="00435482" w:rsidRDefault="00435482" w:rsidP="00AF079A">
      <w:pPr>
        <w:spacing w:line="360" w:lineRule="auto"/>
        <w:contextualSpacing/>
        <w:rPr>
          <w:rFonts w:ascii="Century Gothic" w:hAnsi="Century Gothic"/>
        </w:rPr>
      </w:pPr>
    </w:p>
    <w:p w:rsidR="00AF079A" w:rsidRPr="00AF079A" w:rsidRDefault="00AF1B5E" w:rsidP="00AF079A">
      <w:pPr>
        <w:spacing w:line="360" w:lineRule="auto"/>
        <w:contextualSpacing/>
        <w:rPr>
          <w:rFonts w:ascii="Century Gothic" w:hAnsi="Century Gothic"/>
          <w:b/>
        </w:rPr>
      </w:pPr>
      <w:r w:rsidRPr="00AF079A">
        <w:rPr>
          <w:rFonts w:ascii="Century Gothic" w:hAnsi="Century Gothic"/>
          <w:b/>
        </w:rPr>
        <w:t>Deveres dos Pa</w:t>
      </w:r>
      <w:r w:rsidR="00AF079A">
        <w:rPr>
          <w:rFonts w:ascii="Century Gothic" w:hAnsi="Century Gothic"/>
          <w:b/>
        </w:rPr>
        <w:t>rticipantes</w:t>
      </w:r>
      <w:r w:rsidRPr="00435482">
        <w:rPr>
          <w:rFonts w:ascii="Century Gothic" w:hAnsi="Century Gothic"/>
        </w:rPr>
        <w:br/>
        <w:t>Constituem deveres dos participantes:</w:t>
      </w:r>
    </w:p>
    <w:p w:rsidR="00AF1B5E" w:rsidRDefault="00AF1B5E" w:rsidP="00AF079A">
      <w:pPr>
        <w:spacing w:line="360" w:lineRule="auto"/>
        <w:contextualSpacing/>
        <w:rPr>
          <w:rFonts w:ascii="Century Gothic" w:hAnsi="Century Gothic"/>
        </w:rPr>
      </w:pPr>
      <w:r w:rsidRPr="00435482">
        <w:rPr>
          <w:rFonts w:ascii="Century Gothic" w:hAnsi="Century Gothic"/>
        </w:rPr>
        <w:br/>
        <w:t>a) Cumprir as orientações do(a) facilitador(a) e da organização;</w:t>
      </w:r>
      <w:r w:rsidRPr="00435482">
        <w:rPr>
          <w:rFonts w:ascii="Century Gothic" w:hAnsi="Century Gothic"/>
        </w:rPr>
        <w:br/>
        <w:t>b) Utilizar de forma adequada os materiais disponibilizados;</w:t>
      </w:r>
      <w:r w:rsidRPr="00435482">
        <w:rPr>
          <w:rFonts w:ascii="Century Gothic" w:hAnsi="Century Gothic"/>
        </w:rPr>
        <w:br/>
        <w:t>c) Respeitar os demais participantes, promovendo um ambiente inclusivo e de respeito mútuo;</w:t>
      </w:r>
      <w:r w:rsidRPr="00435482">
        <w:rPr>
          <w:rFonts w:ascii="Century Gothic" w:hAnsi="Century Gothic"/>
        </w:rPr>
        <w:br/>
        <w:t>d) Preservar o espaço e o meio envolvente;</w:t>
      </w:r>
      <w:r w:rsidRPr="00435482">
        <w:rPr>
          <w:rFonts w:ascii="Century Gothic" w:hAnsi="Century Gothic"/>
        </w:rPr>
        <w:br/>
        <w:t>e) Adotar comportamentos adequados, sendo proibidas atitudes discriminatórias, ofensivas ou perturbadoras.</w:t>
      </w:r>
    </w:p>
    <w:p w:rsidR="00435482" w:rsidRPr="00435482" w:rsidRDefault="00435482" w:rsidP="00AF079A">
      <w:pPr>
        <w:spacing w:line="360" w:lineRule="auto"/>
        <w:contextualSpacing/>
        <w:rPr>
          <w:rFonts w:ascii="Century Gothic" w:hAnsi="Century Gothic"/>
        </w:rPr>
      </w:pPr>
    </w:p>
    <w:p w:rsidR="00AF1B5E" w:rsidRPr="00AF079A" w:rsidRDefault="00AF1B5E" w:rsidP="00AF079A">
      <w:pPr>
        <w:spacing w:line="360" w:lineRule="auto"/>
        <w:contextualSpacing/>
        <w:rPr>
          <w:rFonts w:ascii="Century Gothic" w:hAnsi="Century Gothic"/>
          <w:b/>
        </w:rPr>
      </w:pPr>
      <w:r w:rsidRPr="00AF079A">
        <w:rPr>
          <w:rFonts w:ascii="Century Gothic" w:hAnsi="Century Gothic"/>
          <w:b/>
        </w:rPr>
        <w:t>Metodologia</w:t>
      </w:r>
    </w:p>
    <w:p w:rsidR="00AF1B5E" w:rsidRPr="00435482" w:rsidRDefault="00AF1B5E" w:rsidP="00AF079A">
      <w:pPr>
        <w:spacing w:line="360" w:lineRule="auto"/>
        <w:contextualSpacing/>
        <w:jc w:val="both"/>
        <w:rPr>
          <w:rFonts w:ascii="Century Gothic" w:hAnsi="Century Gothic"/>
        </w:rPr>
      </w:pPr>
      <w:r w:rsidRPr="00435482">
        <w:rPr>
          <w:rFonts w:ascii="Century Gothic" w:hAnsi="Century Gothic"/>
        </w:rPr>
        <w:t xml:space="preserve">A atividade assenta numa abordagem informal, inclusiva e não competitiva. </w:t>
      </w:r>
    </w:p>
    <w:p w:rsidR="00AF1B5E" w:rsidRDefault="00AF1B5E" w:rsidP="00AF079A">
      <w:pPr>
        <w:spacing w:line="360" w:lineRule="auto"/>
        <w:contextualSpacing/>
        <w:jc w:val="both"/>
        <w:rPr>
          <w:rFonts w:ascii="Century Gothic" w:hAnsi="Century Gothic"/>
        </w:rPr>
      </w:pPr>
      <w:r w:rsidRPr="00435482">
        <w:rPr>
          <w:rFonts w:ascii="Century Gothic" w:hAnsi="Century Gothic"/>
        </w:rPr>
        <w:t xml:space="preserve">É valorizado o processo criativo em </w:t>
      </w:r>
      <w:r w:rsidR="00AF079A">
        <w:rPr>
          <w:rFonts w:ascii="Century Gothic" w:hAnsi="Century Gothic"/>
        </w:rPr>
        <w:t xml:space="preserve">detrimento do resultado final.  </w:t>
      </w:r>
      <w:r w:rsidRPr="00435482">
        <w:rPr>
          <w:rFonts w:ascii="Century Gothic" w:hAnsi="Century Gothic"/>
        </w:rPr>
        <w:t xml:space="preserve">Cada participante será incentivado a explorar livremente a sua expressão artística, respeitando o seu ritmo e estilo. </w:t>
      </w:r>
    </w:p>
    <w:p w:rsidR="00AF1B5E" w:rsidRPr="00435482" w:rsidRDefault="00AF1B5E" w:rsidP="00AF079A">
      <w:pPr>
        <w:spacing w:line="360" w:lineRule="auto"/>
        <w:contextualSpacing/>
        <w:jc w:val="both"/>
        <w:rPr>
          <w:rFonts w:ascii="Century Gothic" w:hAnsi="Century Gothic"/>
        </w:rPr>
      </w:pPr>
      <w:r w:rsidRPr="00435482">
        <w:rPr>
          <w:rFonts w:ascii="Century Gothic" w:hAnsi="Century Gothic"/>
        </w:rPr>
        <w:t xml:space="preserve">A atividade é concebida para ser acessível a todos, independentemente da idade, condição física ou experiência artística. </w:t>
      </w:r>
    </w:p>
    <w:p w:rsidR="00AF1B5E" w:rsidRDefault="00AF1B5E" w:rsidP="00AF079A">
      <w:pPr>
        <w:spacing w:line="360" w:lineRule="auto"/>
        <w:contextualSpacing/>
        <w:jc w:val="both"/>
        <w:rPr>
          <w:rFonts w:ascii="Century Gothic" w:hAnsi="Century Gothic"/>
        </w:rPr>
      </w:pPr>
      <w:r w:rsidRPr="00435482">
        <w:rPr>
          <w:rFonts w:ascii="Century Gothic" w:hAnsi="Century Gothic"/>
        </w:rPr>
        <w:t xml:space="preserve">A organização compromete-se a promover condições que favoreçam a participação ativa e equitativa de todos os participantes. </w:t>
      </w:r>
    </w:p>
    <w:p w:rsidR="00AF079A" w:rsidRPr="00435482" w:rsidRDefault="00AF079A" w:rsidP="00AF079A">
      <w:pPr>
        <w:spacing w:line="360" w:lineRule="auto"/>
        <w:contextualSpacing/>
        <w:jc w:val="both"/>
        <w:rPr>
          <w:rFonts w:ascii="Century Gothic" w:hAnsi="Century Gothic"/>
        </w:rPr>
      </w:pPr>
      <w:r w:rsidRPr="00435482">
        <w:rPr>
          <w:rFonts w:ascii="Century Gothic" w:hAnsi="Century Gothic"/>
        </w:rPr>
        <w:t xml:space="preserve">A participação na atividade visa proporcionar uma experiência artística enriquecedora e promover o bem-estar individual e coletivo. </w:t>
      </w:r>
    </w:p>
    <w:p w:rsidR="00435482" w:rsidRPr="00435482" w:rsidRDefault="00435482" w:rsidP="00AF079A">
      <w:pPr>
        <w:spacing w:line="360" w:lineRule="auto"/>
        <w:contextualSpacing/>
        <w:rPr>
          <w:rFonts w:ascii="Century Gothic" w:hAnsi="Century Gothic"/>
        </w:rPr>
      </w:pPr>
    </w:p>
    <w:p w:rsidR="00AF1B5E" w:rsidRPr="00AF079A" w:rsidRDefault="00AF1B5E" w:rsidP="00AF079A">
      <w:pPr>
        <w:spacing w:line="360" w:lineRule="auto"/>
        <w:contextualSpacing/>
        <w:rPr>
          <w:rFonts w:ascii="Century Gothic" w:hAnsi="Century Gothic"/>
          <w:b/>
        </w:rPr>
      </w:pPr>
      <w:r w:rsidRPr="00AF079A">
        <w:rPr>
          <w:rFonts w:ascii="Century Gothic" w:hAnsi="Century Gothic"/>
          <w:b/>
        </w:rPr>
        <w:t>Responsabilidades</w:t>
      </w:r>
    </w:p>
    <w:p w:rsidR="00AF1B5E" w:rsidRPr="00435482" w:rsidRDefault="00AF1B5E" w:rsidP="00106E9D">
      <w:pPr>
        <w:spacing w:line="360" w:lineRule="auto"/>
        <w:contextualSpacing/>
        <w:jc w:val="both"/>
        <w:rPr>
          <w:rFonts w:ascii="Century Gothic" w:hAnsi="Century Gothic"/>
        </w:rPr>
      </w:pPr>
      <w:r w:rsidRPr="00435482">
        <w:rPr>
          <w:rFonts w:ascii="Century Gothic" w:hAnsi="Century Gothic"/>
        </w:rPr>
        <w:t xml:space="preserve">A organização assegura os recursos materiais e humanos necessários à realização da atividade. </w:t>
      </w:r>
    </w:p>
    <w:p w:rsidR="00AF1B5E" w:rsidRPr="00435482" w:rsidRDefault="00AF1B5E" w:rsidP="00106E9D">
      <w:pPr>
        <w:spacing w:line="360" w:lineRule="auto"/>
        <w:contextualSpacing/>
        <w:jc w:val="both"/>
        <w:rPr>
          <w:rFonts w:ascii="Century Gothic" w:hAnsi="Century Gothic"/>
        </w:rPr>
      </w:pPr>
      <w:r w:rsidRPr="00435482">
        <w:rPr>
          <w:rFonts w:ascii="Century Gothic" w:hAnsi="Century Gothic"/>
        </w:rPr>
        <w:t xml:space="preserve">Os participantes são responsáveis pela correta utilização dos materiais e pela conservação do espaço. </w:t>
      </w:r>
    </w:p>
    <w:p w:rsidR="00AF1B5E" w:rsidRPr="00435482" w:rsidRDefault="00AF1B5E" w:rsidP="00106E9D">
      <w:pPr>
        <w:spacing w:line="360" w:lineRule="auto"/>
        <w:contextualSpacing/>
        <w:jc w:val="both"/>
        <w:rPr>
          <w:rFonts w:ascii="Century Gothic" w:hAnsi="Century Gothic"/>
        </w:rPr>
      </w:pPr>
      <w:r w:rsidRPr="00435482">
        <w:rPr>
          <w:rFonts w:ascii="Century Gothic" w:hAnsi="Century Gothic"/>
        </w:rPr>
        <w:t xml:space="preserve">Recomenda-se o uso de vestuário adequado à realização de atividades artísticas. </w:t>
      </w:r>
      <w:bookmarkStart w:id="0" w:name="_GoBack"/>
      <w:bookmarkEnd w:id="0"/>
    </w:p>
    <w:p w:rsidR="00AF1B5E" w:rsidRPr="00435482" w:rsidRDefault="00AF1B5E" w:rsidP="00AF079A">
      <w:pPr>
        <w:spacing w:line="360" w:lineRule="auto"/>
        <w:contextualSpacing/>
        <w:rPr>
          <w:rFonts w:ascii="Century Gothic" w:hAnsi="Century Gothic"/>
        </w:rPr>
      </w:pPr>
      <w:r w:rsidRPr="00435482">
        <w:rPr>
          <w:rFonts w:ascii="Century Gothic" w:hAnsi="Century Gothic"/>
        </w:rPr>
        <w:lastRenderedPageBreak/>
        <w:t xml:space="preserve"> </w:t>
      </w:r>
    </w:p>
    <w:p w:rsidR="00AF1B5E" w:rsidRPr="00AF079A" w:rsidRDefault="00AF1B5E" w:rsidP="00AF079A">
      <w:pPr>
        <w:spacing w:line="360" w:lineRule="auto"/>
        <w:contextualSpacing/>
        <w:rPr>
          <w:rFonts w:ascii="Century Gothic" w:hAnsi="Century Gothic"/>
          <w:b/>
        </w:rPr>
      </w:pPr>
      <w:r w:rsidRPr="00AF079A">
        <w:rPr>
          <w:rFonts w:ascii="Century Gothic" w:hAnsi="Century Gothic"/>
          <w:b/>
        </w:rPr>
        <w:t>Disposições Finais</w:t>
      </w:r>
    </w:p>
    <w:p w:rsidR="00AF1B5E" w:rsidRPr="00435482" w:rsidRDefault="00AF1B5E" w:rsidP="00AF079A">
      <w:pPr>
        <w:spacing w:line="360" w:lineRule="auto"/>
        <w:contextualSpacing/>
        <w:jc w:val="both"/>
        <w:rPr>
          <w:rFonts w:ascii="Century Gothic" w:hAnsi="Century Gothic"/>
        </w:rPr>
      </w:pPr>
      <w:r w:rsidRPr="00435482">
        <w:rPr>
          <w:rFonts w:ascii="Century Gothic" w:hAnsi="Century Gothic"/>
        </w:rPr>
        <w:t>A organização reserva-se o direito de proceder a al</w:t>
      </w:r>
      <w:r w:rsidR="00AF079A">
        <w:rPr>
          <w:rFonts w:ascii="Century Gothic" w:hAnsi="Century Gothic"/>
        </w:rPr>
        <w:t>terações ao presente documento</w:t>
      </w:r>
      <w:r w:rsidRPr="00435482">
        <w:rPr>
          <w:rFonts w:ascii="Century Gothic" w:hAnsi="Century Gothic"/>
        </w:rPr>
        <w:t xml:space="preserve">, sempre que tal se justifique. </w:t>
      </w:r>
    </w:p>
    <w:p w:rsidR="00AF1B5E" w:rsidRPr="00435482" w:rsidRDefault="00AF1B5E" w:rsidP="00AF079A">
      <w:pPr>
        <w:spacing w:line="360" w:lineRule="auto"/>
        <w:contextualSpacing/>
        <w:jc w:val="both"/>
        <w:rPr>
          <w:rFonts w:ascii="Century Gothic" w:hAnsi="Century Gothic"/>
        </w:rPr>
      </w:pPr>
      <w:r w:rsidRPr="00435482">
        <w:rPr>
          <w:rFonts w:ascii="Century Gothic" w:hAnsi="Century Gothic"/>
        </w:rPr>
        <w:t xml:space="preserve">As situações omissas serão resolvidas pela organização. </w:t>
      </w:r>
    </w:p>
    <w:p w:rsidR="006B4A9C" w:rsidRDefault="006B4A9C" w:rsidP="00435482">
      <w:pPr>
        <w:rPr>
          <w:rFonts w:ascii="Century Gothic" w:hAnsi="Century Gothic"/>
        </w:rPr>
      </w:pPr>
    </w:p>
    <w:p w:rsidR="00AF079A" w:rsidRDefault="00AF079A" w:rsidP="00435482">
      <w:pPr>
        <w:rPr>
          <w:rFonts w:ascii="Century Gothic" w:hAnsi="Century Gothic"/>
        </w:rPr>
      </w:pPr>
    </w:p>
    <w:p w:rsidR="00AF079A" w:rsidRDefault="00AF079A" w:rsidP="00435482">
      <w:pPr>
        <w:rPr>
          <w:rFonts w:ascii="Century Gothic" w:hAnsi="Century Gothic"/>
        </w:rPr>
      </w:pPr>
    </w:p>
    <w:p w:rsidR="00AF079A" w:rsidRDefault="00AF079A" w:rsidP="00435482">
      <w:pPr>
        <w:rPr>
          <w:rFonts w:ascii="Century Gothic" w:hAnsi="Century Gothic"/>
        </w:rPr>
      </w:pPr>
    </w:p>
    <w:p w:rsidR="00AF079A" w:rsidRDefault="00AF079A" w:rsidP="00435482">
      <w:pPr>
        <w:rPr>
          <w:rFonts w:ascii="Century Gothic" w:hAnsi="Century Gothic"/>
        </w:rPr>
      </w:pPr>
    </w:p>
    <w:p w:rsidR="00AF079A" w:rsidRDefault="00AF079A" w:rsidP="00435482">
      <w:pPr>
        <w:rPr>
          <w:rFonts w:ascii="Century Gothic" w:hAnsi="Century Gothic"/>
        </w:rPr>
      </w:pPr>
    </w:p>
    <w:p w:rsidR="00AF079A" w:rsidRDefault="00AF079A" w:rsidP="00435482">
      <w:pPr>
        <w:rPr>
          <w:rFonts w:ascii="Century Gothic" w:hAnsi="Century Gothic"/>
        </w:rPr>
      </w:pPr>
    </w:p>
    <w:p w:rsidR="00AF079A" w:rsidRDefault="00AF079A" w:rsidP="00435482">
      <w:pPr>
        <w:rPr>
          <w:rFonts w:ascii="Century Gothic" w:hAnsi="Century Gothic"/>
        </w:rPr>
      </w:pPr>
    </w:p>
    <w:p w:rsidR="00AF079A" w:rsidRDefault="00AF079A" w:rsidP="00435482">
      <w:pPr>
        <w:rPr>
          <w:rFonts w:ascii="Century Gothic" w:hAnsi="Century Gothic"/>
        </w:rPr>
      </w:pPr>
    </w:p>
    <w:p w:rsidR="00AF079A" w:rsidRDefault="00AF079A" w:rsidP="00435482">
      <w:pPr>
        <w:rPr>
          <w:rFonts w:ascii="Century Gothic" w:hAnsi="Century Gothic"/>
        </w:rPr>
      </w:pPr>
    </w:p>
    <w:p w:rsidR="00AF079A" w:rsidRDefault="00AF079A" w:rsidP="00435482">
      <w:pPr>
        <w:rPr>
          <w:rFonts w:ascii="Century Gothic" w:hAnsi="Century Gothic"/>
        </w:rPr>
      </w:pPr>
    </w:p>
    <w:p w:rsidR="00AF079A" w:rsidRDefault="00AF079A" w:rsidP="00435482">
      <w:pPr>
        <w:rPr>
          <w:rFonts w:ascii="Century Gothic" w:hAnsi="Century Gothic"/>
        </w:rPr>
      </w:pPr>
    </w:p>
    <w:p w:rsidR="00AF079A" w:rsidRDefault="00AF079A" w:rsidP="00435482">
      <w:pPr>
        <w:rPr>
          <w:rFonts w:ascii="Century Gothic" w:hAnsi="Century Gothic"/>
        </w:rPr>
      </w:pPr>
    </w:p>
    <w:p w:rsidR="00AF079A" w:rsidRDefault="00AF079A" w:rsidP="00435482">
      <w:pPr>
        <w:rPr>
          <w:rFonts w:ascii="Century Gothic" w:hAnsi="Century Gothic"/>
        </w:rPr>
      </w:pPr>
    </w:p>
    <w:p w:rsidR="00AF079A" w:rsidRDefault="00AF079A" w:rsidP="00435482">
      <w:pPr>
        <w:rPr>
          <w:rFonts w:ascii="Century Gothic" w:hAnsi="Century Gothic"/>
        </w:rPr>
      </w:pPr>
    </w:p>
    <w:p w:rsidR="00AF079A" w:rsidRDefault="00AF079A" w:rsidP="00435482">
      <w:pPr>
        <w:rPr>
          <w:rFonts w:ascii="Century Gothic" w:hAnsi="Century Gothic"/>
        </w:rPr>
      </w:pPr>
    </w:p>
    <w:p w:rsidR="00AF079A" w:rsidRDefault="00AF079A" w:rsidP="00435482">
      <w:pPr>
        <w:rPr>
          <w:rFonts w:ascii="Century Gothic" w:hAnsi="Century Gothic"/>
        </w:rPr>
      </w:pPr>
    </w:p>
    <w:p w:rsidR="00AF079A" w:rsidRDefault="00AF079A" w:rsidP="00435482">
      <w:pPr>
        <w:rPr>
          <w:rFonts w:ascii="Century Gothic" w:hAnsi="Century Gothic"/>
        </w:rPr>
      </w:pPr>
    </w:p>
    <w:p w:rsidR="00AF079A" w:rsidRDefault="00AF079A" w:rsidP="00435482">
      <w:pPr>
        <w:rPr>
          <w:rFonts w:ascii="Century Gothic" w:hAnsi="Century Gothic"/>
        </w:rPr>
      </w:pPr>
    </w:p>
    <w:p w:rsidR="00AF079A" w:rsidRDefault="00AF079A" w:rsidP="00435482">
      <w:pPr>
        <w:rPr>
          <w:rFonts w:ascii="Century Gothic" w:hAnsi="Century Gothic"/>
        </w:rPr>
      </w:pPr>
    </w:p>
    <w:p w:rsidR="00AF079A" w:rsidRDefault="00AF079A" w:rsidP="00435482">
      <w:pPr>
        <w:rPr>
          <w:rFonts w:ascii="Century Gothic" w:hAnsi="Century Gothic"/>
        </w:rPr>
      </w:pPr>
    </w:p>
    <w:p w:rsidR="00AF079A" w:rsidRDefault="00AF079A" w:rsidP="00435482">
      <w:pPr>
        <w:rPr>
          <w:rFonts w:ascii="Century Gothic" w:hAnsi="Century Gothic"/>
        </w:rPr>
      </w:pPr>
    </w:p>
    <w:p w:rsidR="00AF079A" w:rsidRDefault="00AF079A" w:rsidP="00435482">
      <w:pPr>
        <w:rPr>
          <w:rFonts w:ascii="Century Gothic" w:hAnsi="Century Gothic"/>
        </w:rPr>
      </w:pPr>
    </w:p>
    <w:p w:rsidR="00AF079A" w:rsidRDefault="00AF079A" w:rsidP="00435482">
      <w:pPr>
        <w:rPr>
          <w:rFonts w:ascii="Century Gothic" w:hAnsi="Century Gothic"/>
        </w:rPr>
      </w:pPr>
    </w:p>
    <w:p w:rsidR="00AF079A" w:rsidRDefault="00AF079A" w:rsidP="00AF079A">
      <w:pPr>
        <w:spacing w:after="0" w:line="360" w:lineRule="auto"/>
        <w:jc w:val="center"/>
        <w:rPr>
          <w:rFonts w:ascii="Century Gothic" w:eastAsia="Century Gothic" w:hAnsi="Century Gothic" w:cs="Century Gothic"/>
          <w:b/>
          <w:sz w:val="28"/>
          <w:szCs w:val="28"/>
        </w:rPr>
      </w:pPr>
    </w:p>
    <w:p w:rsidR="00AF079A" w:rsidRDefault="00AF079A" w:rsidP="00AF079A">
      <w:pPr>
        <w:spacing w:after="0" w:line="360" w:lineRule="auto"/>
        <w:jc w:val="center"/>
        <w:rPr>
          <w:rFonts w:ascii="Century Gothic" w:eastAsia="Century Gothic" w:hAnsi="Century Gothic" w:cs="Century Gothic"/>
          <w:b/>
          <w:sz w:val="28"/>
          <w:szCs w:val="28"/>
        </w:rPr>
      </w:pPr>
    </w:p>
    <w:p w:rsidR="00AF079A" w:rsidRDefault="00AF079A" w:rsidP="00AF079A">
      <w:pPr>
        <w:spacing w:after="0" w:line="360" w:lineRule="auto"/>
        <w:jc w:val="center"/>
        <w:rPr>
          <w:rFonts w:ascii="Century Gothic" w:eastAsia="Century Gothic" w:hAnsi="Century Gothic" w:cs="Century Gothic"/>
          <w:b/>
          <w:sz w:val="28"/>
          <w:szCs w:val="28"/>
        </w:rPr>
      </w:pPr>
      <w:r>
        <w:rPr>
          <w:rFonts w:ascii="Century Gothic" w:eastAsia="Century Gothic" w:hAnsi="Century Gothic" w:cs="Century Gothic"/>
          <w:b/>
          <w:sz w:val="28"/>
          <w:szCs w:val="28"/>
        </w:rPr>
        <w:lastRenderedPageBreak/>
        <w:t>Ficha de Inscrição</w:t>
      </w:r>
    </w:p>
    <w:p w:rsidR="00AF079A" w:rsidRPr="00AF079A" w:rsidRDefault="00AF079A" w:rsidP="00AF079A">
      <w:pPr>
        <w:autoSpaceDE w:val="0"/>
        <w:autoSpaceDN w:val="0"/>
        <w:adjustRightInd w:val="0"/>
        <w:spacing w:after="200" w:line="360" w:lineRule="auto"/>
        <w:contextualSpacing/>
        <w:jc w:val="center"/>
        <w:rPr>
          <w:rFonts w:ascii="Century Gothic" w:hAnsi="Century Gothic" w:cs="Philosopher"/>
          <w:b/>
          <w:sz w:val="24"/>
          <w:szCs w:val="28"/>
        </w:rPr>
      </w:pPr>
      <w:r w:rsidRPr="00435482">
        <w:rPr>
          <w:rFonts w:ascii="Century Gothic" w:hAnsi="Century Gothic" w:cs="Philosopher"/>
          <w:b/>
          <w:bCs/>
          <w:sz w:val="24"/>
          <w:szCs w:val="28"/>
        </w:rPr>
        <w:t>“Arte para Todos/Todas – Aula Aberta”</w:t>
      </w:r>
      <w:r w:rsidRPr="00435482">
        <w:rPr>
          <w:rFonts w:ascii="Century Gothic" w:hAnsi="Century Gothic" w:cs="Philosopher"/>
          <w:b/>
          <w:sz w:val="24"/>
          <w:szCs w:val="28"/>
        </w:rPr>
        <w:br/>
      </w:r>
      <w:r w:rsidRPr="00435482">
        <w:rPr>
          <w:rFonts w:ascii="Century Gothic" w:hAnsi="Century Gothic" w:cs="Philosopher"/>
          <w:sz w:val="24"/>
          <w:szCs w:val="28"/>
        </w:rPr>
        <w:t>Integrada no evento</w:t>
      </w:r>
      <w:r w:rsidRPr="00435482">
        <w:rPr>
          <w:rFonts w:ascii="Century Gothic" w:hAnsi="Century Gothic" w:cs="Philosopher"/>
          <w:b/>
          <w:sz w:val="24"/>
          <w:szCs w:val="28"/>
        </w:rPr>
        <w:t xml:space="preserve"> </w:t>
      </w:r>
      <w:r w:rsidRPr="00435482">
        <w:rPr>
          <w:rFonts w:ascii="Century Gothic" w:hAnsi="Century Gothic" w:cs="Philosopher"/>
          <w:bCs/>
          <w:sz w:val="24"/>
          <w:szCs w:val="28"/>
        </w:rPr>
        <w:t>Góis OROSO ARTE 2026</w:t>
      </w:r>
    </w:p>
    <w:p w:rsidR="00AF079A" w:rsidRDefault="00AF079A" w:rsidP="00AF079A">
      <w:pPr>
        <w:rPr>
          <w:rFonts w:ascii="Mic32Regular" w:eastAsia="Mic32Regular" w:hAnsi="Mic32Regular" w:cs="Mic32Regular"/>
          <w:b/>
          <w:smallCaps/>
          <w:color w:val="260D00"/>
        </w:rPr>
      </w:pPr>
      <w:r>
        <w:rPr>
          <w:rFonts w:ascii="Mic32Regular" w:eastAsia="Mic32Regular" w:hAnsi="Mic32Regular" w:cs="Mic32Regular"/>
          <w:b/>
          <w:smallCaps/>
          <w:color w:val="260D00"/>
        </w:rPr>
        <w:t xml:space="preserve">Nome </w: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3F405D5" wp14:editId="3390849C">
                <wp:simplePos x="0" y="0"/>
                <wp:positionH relativeFrom="column">
                  <wp:posOffset>12701</wp:posOffset>
                </wp:positionH>
                <wp:positionV relativeFrom="paragraph">
                  <wp:posOffset>190500</wp:posOffset>
                </wp:positionV>
                <wp:extent cx="5719445" cy="257175"/>
                <wp:effectExtent l="0" t="0" r="0" b="0"/>
                <wp:wrapNone/>
                <wp:docPr id="9" name="Re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91040" y="3656175"/>
                          <a:ext cx="570992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46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F079A" w:rsidRDefault="00AF079A" w:rsidP="00AF079A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F405D5" id="Retângulo 9" o:spid="_x0000_s1026" style="position:absolute;margin-left:1pt;margin-top:15pt;width:450.3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" strokecolor="#460000">
                <v:stroke startarrowwidth="narrow" startarrowlength="short" endarrowwidth="narrow" endarrowlength="short"/>
                <v:textbox inset="2.53958mm,1.2694mm,2.53958mm,1.2694mm">
                  <w:txbxContent>
                    <w:p w:rsidR="00AF079A" w:rsidRDefault="00AF079A" w:rsidP="00AF079A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AF079A" w:rsidRDefault="00AF079A" w:rsidP="00AF079A">
      <w:pPr>
        <w:rPr>
          <w:rFonts w:ascii="Mic32Regular" w:eastAsia="Mic32Regular" w:hAnsi="Mic32Regular" w:cs="Mic32Regular"/>
          <w:sz w:val="10"/>
          <w:szCs w:val="10"/>
        </w:rPr>
      </w:pPr>
    </w:p>
    <w:p w:rsidR="00AF079A" w:rsidRDefault="00AF079A" w:rsidP="00AF079A">
      <w:pPr>
        <w:rPr>
          <w:rFonts w:ascii="Mic32Regular" w:eastAsia="Mic32Regular" w:hAnsi="Mic32Regular" w:cs="Mic32Regular"/>
          <w:b/>
          <w:smallCaps/>
          <w:color w:val="260D00"/>
        </w:rPr>
      </w:pPr>
      <w:r>
        <w:rPr>
          <w:rFonts w:ascii="Mic32Regular" w:eastAsia="Mic32Regular" w:hAnsi="Mic32Regular" w:cs="Mic32Regular"/>
          <w:b/>
          <w:smallCaps/>
          <w:color w:val="260D00"/>
        </w:rPr>
        <w:t>Morada</w: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A3C3268" wp14:editId="0266A28A">
                <wp:simplePos x="0" y="0"/>
                <wp:positionH relativeFrom="column">
                  <wp:posOffset>1</wp:posOffset>
                </wp:positionH>
                <wp:positionV relativeFrom="paragraph">
                  <wp:posOffset>177800</wp:posOffset>
                </wp:positionV>
                <wp:extent cx="5719445" cy="335528"/>
                <wp:effectExtent l="0" t="0" r="0" b="0"/>
                <wp:wrapNone/>
                <wp:docPr id="14" name="Retâ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91040" y="3616999"/>
                          <a:ext cx="5709920" cy="3260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46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F079A" w:rsidRDefault="00AF079A" w:rsidP="00AF079A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3C3268" id="Retângulo 14" o:spid="_x0000_s1027" style="position:absolute;margin-left:0;margin-top:14pt;width:450.35pt;height:26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" strokecolor="#460000">
                <v:stroke startarrowwidth="narrow" startarrowlength="short" endarrowwidth="narrow" endarrowlength="short"/>
                <v:textbox inset="2.53958mm,1.2694mm,2.53958mm,1.2694mm">
                  <w:txbxContent>
                    <w:p w:rsidR="00AF079A" w:rsidRDefault="00AF079A" w:rsidP="00AF079A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AF079A" w:rsidRDefault="00AF079A" w:rsidP="00AF079A">
      <w:pPr>
        <w:rPr>
          <w:rFonts w:ascii="Mic32Regular" w:eastAsia="Mic32Regular" w:hAnsi="Mic32Regular" w:cs="Mic32Regular"/>
          <w:sz w:val="24"/>
          <w:szCs w:val="24"/>
        </w:rPr>
      </w:pPr>
    </w:p>
    <w:p w:rsidR="00AF079A" w:rsidRDefault="00AF079A" w:rsidP="00AF079A">
      <w:pPr>
        <w:rPr>
          <w:rFonts w:ascii="Mic32Regular" w:eastAsia="Mic32Regular" w:hAnsi="Mic32Regular" w:cs="Mic32Regular"/>
          <w:b/>
          <w:smallCaps/>
          <w:color w:val="260D00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36764B0B" wp14:editId="7329C6B4">
                <wp:simplePos x="0" y="0"/>
                <wp:positionH relativeFrom="column">
                  <wp:posOffset>2387269</wp:posOffset>
                </wp:positionH>
                <wp:positionV relativeFrom="paragraph">
                  <wp:posOffset>165532</wp:posOffset>
                </wp:positionV>
                <wp:extent cx="3350361" cy="327660"/>
                <wp:effectExtent l="0" t="0" r="21590" b="15240"/>
                <wp:wrapNone/>
                <wp:docPr id="13" name="Retâ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361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46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F079A" w:rsidRDefault="00AF079A" w:rsidP="00AF079A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764B0B" id="Retângulo 13" o:spid="_x0000_s1028" style="position:absolute;margin-left:187.95pt;margin-top:13.05pt;width:263.8pt;height:2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" strokecolor="#460000">
                <v:stroke startarrowwidth="narrow" startarrowlength="short" endarrowwidth="narrow" endarrowlength="short"/>
                <v:textbox inset="2.53958mm,1.2694mm,2.53958mm,1.2694mm">
                  <w:txbxContent>
                    <w:p w:rsidR="00AF079A" w:rsidRDefault="00AF079A" w:rsidP="00AF079A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Mic32Regular" w:eastAsia="Mic32Regular" w:hAnsi="Mic32Regular" w:cs="Mic32Regular"/>
          <w:b/>
          <w:smallCaps/>
          <w:color w:val="260D00"/>
        </w:rPr>
        <w:t>Contacto telefónico                                               Endereço eletrónico (E-mail)</w: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4B8D2D7" wp14:editId="617D47DD">
                <wp:simplePos x="0" y="0"/>
                <wp:positionH relativeFrom="column">
                  <wp:posOffset>1</wp:posOffset>
                </wp:positionH>
                <wp:positionV relativeFrom="paragraph">
                  <wp:posOffset>177800</wp:posOffset>
                </wp:positionV>
                <wp:extent cx="2089150" cy="337185"/>
                <wp:effectExtent l="0" t="0" r="0" b="0"/>
                <wp:wrapNone/>
                <wp:docPr id="12" name="Retâ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06188" y="3616170"/>
                          <a:ext cx="207962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46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F079A" w:rsidRDefault="00AF079A" w:rsidP="00AF079A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B8D2D7" id="Retângulo 12" o:spid="_x0000_s1029" style="position:absolute;margin-left:0;margin-top:14pt;width:164.5pt;height:26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" strokecolor="#460000">
                <v:stroke startarrowwidth="narrow" startarrowlength="short" endarrowwidth="narrow" endarrowlength="short"/>
                <v:textbox inset="2.53958mm,1.2694mm,2.53958mm,1.2694mm">
                  <w:txbxContent>
                    <w:p w:rsidR="00AF079A" w:rsidRDefault="00AF079A" w:rsidP="00AF079A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AF079A" w:rsidRDefault="00AF079A" w:rsidP="00AF079A">
      <w:pPr>
        <w:rPr>
          <w:rFonts w:ascii="Mic32Regular" w:eastAsia="Mic32Regular" w:hAnsi="Mic32Regular" w:cs="Mic32Regular"/>
          <w:b/>
          <w:color w:val="260D00"/>
        </w:rPr>
      </w:pPr>
    </w:p>
    <w:p w:rsidR="00AF079A" w:rsidRPr="000130B0" w:rsidRDefault="00AF079A" w:rsidP="00AF079A">
      <w:pPr>
        <w:rPr>
          <w:rFonts w:ascii="Mic32Regular" w:eastAsia="Mic32Regular" w:hAnsi="Mic32Regular" w:cs="Mic32Regular"/>
          <w:b/>
          <w:smallCaps/>
          <w:color w:val="260D00"/>
        </w:rPr>
      </w:pPr>
      <w:r w:rsidRPr="000130B0">
        <w:rPr>
          <w:rFonts w:ascii="Mic32Regular" w:eastAsia="Mic32Regular" w:hAnsi="Mic32Regular" w:cs="Mic32Regular"/>
          <w:b/>
          <w:smallCaps/>
          <w:noProof/>
          <w:color w:val="260D00"/>
          <w:lang w:eastAsia="pt-PT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1A4AD1FB" wp14:editId="43663917">
                <wp:simplePos x="0" y="0"/>
                <wp:positionH relativeFrom="column">
                  <wp:posOffset>1</wp:posOffset>
                </wp:positionH>
                <wp:positionV relativeFrom="paragraph">
                  <wp:posOffset>190500</wp:posOffset>
                </wp:positionV>
                <wp:extent cx="5719445" cy="291465"/>
                <wp:effectExtent l="0" t="0" r="0" b="0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91040" y="3639030"/>
                          <a:ext cx="570992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46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F079A" w:rsidRDefault="00AF079A" w:rsidP="00AF079A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4AD1FB" id="Retângulo 7" o:spid="_x0000_s1030" style="position:absolute;margin-left:0;margin-top:15pt;width:450.35pt;height:22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" strokecolor="#460000">
                <v:stroke startarrowwidth="narrow" startarrowlength="short" endarrowwidth="narrow" endarrowlength="short"/>
                <v:textbox inset="2.53958mm,1.2694mm,2.53958mm,1.2694mm">
                  <w:txbxContent>
                    <w:p w:rsidR="00AF079A" w:rsidRDefault="00AF079A" w:rsidP="00AF079A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Mic32Regular" w:eastAsia="Mic32Regular" w:hAnsi="Mic32Regular" w:cs="Mic32Regular"/>
          <w:b/>
          <w:smallCaps/>
          <w:color w:val="260D00"/>
        </w:rPr>
        <w:t>Data de nascimento</w:t>
      </w:r>
    </w:p>
    <w:p w:rsidR="00AF079A" w:rsidRDefault="00AF079A" w:rsidP="00AF079A">
      <w:pPr>
        <w:rPr>
          <w:rFonts w:ascii="Mic32Regular" w:eastAsia="Mic32Regular" w:hAnsi="Mic32Regular" w:cs="Mic32Regular"/>
          <w:b/>
          <w:color w:val="260D00"/>
        </w:rPr>
      </w:pPr>
    </w:p>
    <w:p w:rsidR="00AF079A" w:rsidRPr="003E36D6" w:rsidRDefault="00AF079A" w:rsidP="00AF079A">
      <w:pPr>
        <w:jc w:val="both"/>
        <w:rPr>
          <w:rFonts w:ascii="Mic32Regular" w:eastAsia="Mic32Regular" w:hAnsi="Mic32Regular" w:cs="Mic32Regular"/>
          <w:b/>
          <w:color w:val="260D00"/>
        </w:rPr>
      </w:pPr>
      <w:r>
        <w:rPr>
          <w:sz w:val="16"/>
          <w:szCs w:val="16"/>
        </w:rPr>
        <w:t xml:space="preserve">OS DADOS PESSOAIS SOLICITADOS NESTE REQUERIMENTO DESTINAM-SE À(S) FINALIDADE(S) NELE EXPRESSA(S), BEM COMO PARA FINS ESTATÍSTICOS OU HISTÓRICOS, SENDO O MUNICÍPIO DE GÓIS RESPONSÁVEL PELO SEU TRATAMENTO. PODEMOS TER NECESSIDADE DE PARTILHAR OS SEUS DADOS COM TERCEIROS PARA CUMPRIMENTO DE RELAÇÕES CONTRATUAIS OU OBRIGAÇÕES LEGAIS DECORRENTES. A NÃO CEDÊNCIA DE DADOS PODERÁ RESULTAR NO IMPEDIMENTO DA PRESTAÇÃO DO SERVIÇO. PODE EXERCER OS DIREITOS DE INFORMAÇÃO, ACESSO, RETIFICAÇÃO, APAGAMENTO, LIMITAÇÃO DE TRATAMENTO, PORTABILIDADE, OPOSIÇÃO ATRAVÉS DE E-MAIL </w:t>
      </w:r>
      <w:hyperlink r:id="rId7">
        <w:r>
          <w:rPr>
            <w:color w:val="0000FF"/>
            <w:sz w:val="16"/>
            <w:szCs w:val="16"/>
            <w:u w:val="single"/>
          </w:rPr>
          <w:t>RGPD@CM-GOIS.PT</w:t>
        </w:r>
      </w:hyperlink>
      <w:r>
        <w:rPr>
          <w:sz w:val="16"/>
          <w:szCs w:val="16"/>
        </w:rPr>
        <w:t>. PARA MAIS INFORMAÇÕES CONSULTE A POLÍTICA DE PRIVACIDADE DO MUNICÍPIO.</w:t>
      </w:r>
    </w:p>
    <w:p w:rsidR="00AF079A" w:rsidRPr="003E36D6" w:rsidRDefault="00AF079A" w:rsidP="00AF079A">
      <w:pPr>
        <w:spacing w:after="0" w:line="240" w:lineRule="auto"/>
        <w:jc w:val="both"/>
        <w:rPr>
          <w:color w:val="260D00"/>
          <w:sz w:val="6"/>
          <w:szCs w:val="14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77B7DA6D" wp14:editId="63438972">
                <wp:simplePos x="0" y="0"/>
                <wp:positionH relativeFrom="column">
                  <wp:posOffset>-24130</wp:posOffset>
                </wp:positionH>
                <wp:positionV relativeFrom="paragraph">
                  <wp:posOffset>35229</wp:posOffset>
                </wp:positionV>
                <wp:extent cx="166370" cy="160655"/>
                <wp:effectExtent l="0" t="0" r="24130" b="10795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260D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F079A" w:rsidRDefault="00AF079A" w:rsidP="00AF079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B7DA6D" id="Retângulo 4" o:spid="_x0000_s1031" style="position:absolute;left:0;text-align:left;margin-left:-1.9pt;margin-top:2.75pt;width:13.1pt;height:12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" strokecolor="#260d00">
                <v:stroke startarrowwidth="narrow" startarrowlength="short" endarrowwidth="narrow" endarrowlength="short"/>
                <v:textbox inset="2.53958mm,2.53958mm,2.53958mm,2.53958mm">
                  <w:txbxContent>
                    <w:p w:rsidR="00AF079A" w:rsidRDefault="00AF079A" w:rsidP="00AF079A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color w:val="260D00"/>
          <w:sz w:val="14"/>
          <w:szCs w:val="14"/>
        </w:rPr>
        <w:t xml:space="preserve">       </w:t>
      </w:r>
    </w:p>
    <w:p w:rsidR="00AF079A" w:rsidRPr="00AF079A" w:rsidRDefault="00AF079A" w:rsidP="00AF079A">
      <w:pPr>
        <w:spacing w:after="0" w:line="240" w:lineRule="auto"/>
        <w:jc w:val="both"/>
        <w:rPr>
          <w:b/>
          <w:smallCaps/>
          <w:color w:val="260D00"/>
          <w:sz w:val="18"/>
          <w:szCs w:val="18"/>
        </w:rPr>
      </w:pPr>
      <w:r>
        <w:rPr>
          <w:smallCaps/>
          <w:color w:val="260D00"/>
          <w:sz w:val="20"/>
          <w:szCs w:val="20"/>
        </w:rPr>
        <w:t xml:space="preserve">       </w:t>
      </w:r>
      <w:r w:rsidRPr="00AF079A">
        <w:rPr>
          <w:b/>
          <w:smallCaps/>
          <w:color w:val="260D00"/>
          <w:sz w:val="18"/>
          <w:szCs w:val="18"/>
        </w:rPr>
        <w:t xml:space="preserve">Declaro que tomei conhecimento e aceito as Normas de Participação. </w:t>
      </w:r>
    </w:p>
    <w:p w:rsidR="00AF079A" w:rsidRPr="003E36D6" w:rsidRDefault="00AF079A" w:rsidP="00AF079A">
      <w:pPr>
        <w:spacing w:after="0" w:line="240" w:lineRule="auto"/>
        <w:jc w:val="both"/>
        <w:rPr>
          <w:smallCaps/>
          <w:color w:val="260D00"/>
          <w:sz w:val="16"/>
          <w:szCs w:val="18"/>
        </w:rPr>
      </w:pPr>
    </w:p>
    <w:p w:rsidR="00AF079A" w:rsidRPr="00AF079A" w:rsidRDefault="00AF079A" w:rsidP="00AF079A">
      <w:pPr>
        <w:spacing w:after="0" w:line="240" w:lineRule="auto"/>
        <w:jc w:val="both"/>
        <w:rPr>
          <w:b/>
          <w:smallCaps/>
          <w:color w:val="260D00"/>
          <w:sz w:val="18"/>
          <w:szCs w:val="18"/>
        </w:rPr>
      </w:pPr>
      <w:r w:rsidRPr="00AF079A">
        <w:rPr>
          <w:b/>
          <w:smallCaps/>
          <w:color w:val="260D00"/>
          <w:sz w:val="18"/>
          <w:szCs w:val="18"/>
        </w:rPr>
        <w:t>Declaro que autorizo a utilização dos meus dados, pelo serviço de turismo e ação cultural, para futuros contactos no âmbito de outras iniciativas da Câmara Municipal de Góis.</w:t>
      </w:r>
    </w:p>
    <w:p w:rsidR="00AF079A" w:rsidRPr="003E36D6" w:rsidRDefault="00AF079A" w:rsidP="00AF079A">
      <w:pPr>
        <w:spacing w:after="0" w:line="240" w:lineRule="auto"/>
        <w:jc w:val="both"/>
        <w:rPr>
          <w:smallCaps/>
          <w:color w:val="260D00"/>
          <w:sz w:val="16"/>
          <w:szCs w:val="20"/>
        </w:rPr>
      </w:pPr>
    </w:p>
    <w:p w:rsidR="00AF079A" w:rsidRPr="00AF079A" w:rsidRDefault="00AF079A" w:rsidP="00AF079A">
      <w:pPr>
        <w:tabs>
          <w:tab w:val="left" w:pos="2079"/>
        </w:tabs>
        <w:spacing w:after="0" w:line="240" w:lineRule="auto"/>
        <w:ind w:left="284"/>
        <w:jc w:val="both"/>
        <w:rPr>
          <w:b/>
          <w:smallCaps/>
          <w:color w:val="260D00"/>
          <w:sz w:val="18"/>
          <w:szCs w:val="20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717F4670" wp14:editId="3ABE1F5D">
                <wp:simplePos x="0" y="0"/>
                <wp:positionH relativeFrom="column">
                  <wp:posOffset>1010615</wp:posOffset>
                </wp:positionH>
                <wp:positionV relativeFrom="paragraph">
                  <wp:posOffset>7391</wp:posOffset>
                </wp:positionV>
                <wp:extent cx="166370" cy="160655"/>
                <wp:effectExtent l="0" t="0" r="0" b="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260D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F079A" w:rsidRDefault="00AF079A" w:rsidP="00AF079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7F4670" id="Retângulo 6" o:spid="_x0000_s1032" style="position:absolute;left:0;text-align:left;margin-left:79.6pt;margin-top:.6pt;width:13.1pt;height:12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" strokecolor="#260d00">
                <v:stroke startarrowwidth="narrow" startarrowlength="short" endarrowwidth="narrow" endarrowlength="short"/>
                <v:textbox inset="2.53958mm,2.53958mm,2.53958mm,2.53958mm">
                  <w:txbxContent>
                    <w:p w:rsidR="00AF079A" w:rsidRDefault="00AF079A" w:rsidP="00AF079A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485A795E" wp14:editId="51EEE37D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66370" cy="160655"/>
                <wp:effectExtent l="0" t="0" r="24130" b="10795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260D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F079A" w:rsidRDefault="00AF079A" w:rsidP="00AF079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5A795E" id="Retângulo 5" o:spid="_x0000_s1033" style="position:absolute;left:0;text-align:left;margin-left:0;margin-top:.55pt;width:13.1pt;height:12.65pt;z-index:2516664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" strokecolor="#260d00">
                <v:stroke startarrowwidth="narrow" startarrowlength="short" endarrowwidth="narrow" endarrowlength="short"/>
                <v:textbox inset="2.53958mm,2.53958mm,2.53958mm,2.53958mm">
                  <w:txbxContent>
                    <w:p w:rsidR="00AF079A" w:rsidRDefault="00AF079A" w:rsidP="00AF079A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mallCaps/>
          <w:color w:val="260D00"/>
          <w:sz w:val="20"/>
          <w:szCs w:val="20"/>
        </w:rPr>
        <w:t xml:space="preserve">  </w:t>
      </w:r>
      <w:r w:rsidRPr="00AF079A">
        <w:rPr>
          <w:b/>
          <w:smallCaps/>
          <w:color w:val="260D00"/>
          <w:sz w:val="18"/>
          <w:szCs w:val="20"/>
        </w:rPr>
        <w:t xml:space="preserve">SIM </w:t>
      </w:r>
      <w:r w:rsidRPr="00AF079A">
        <w:rPr>
          <w:b/>
          <w:smallCaps/>
          <w:color w:val="260D00"/>
          <w:sz w:val="20"/>
          <w:szCs w:val="20"/>
        </w:rPr>
        <w:t xml:space="preserve">                     </w:t>
      </w:r>
      <w:r w:rsidRPr="00AF079A">
        <w:rPr>
          <w:b/>
          <w:smallCaps/>
          <w:color w:val="260D00"/>
          <w:sz w:val="20"/>
          <w:szCs w:val="20"/>
        </w:rPr>
        <w:tab/>
      </w:r>
      <w:r w:rsidRPr="00AF079A">
        <w:rPr>
          <w:b/>
          <w:smallCaps/>
          <w:color w:val="260D00"/>
          <w:sz w:val="18"/>
          <w:szCs w:val="20"/>
        </w:rPr>
        <w:t>Não</w:t>
      </w:r>
    </w:p>
    <w:p w:rsidR="00AF079A" w:rsidRDefault="00AF079A" w:rsidP="00AF079A">
      <w:pPr>
        <w:tabs>
          <w:tab w:val="left" w:pos="2079"/>
        </w:tabs>
        <w:spacing w:after="0" w:line="240" w:lineRule="auto"/>
        <w:ind w:left="284"/>
        <w:jc w:val="both"/>
        <w:rPr>
          <w:smallCaps/>
          <w:color w:val="260D00"/>
          <w:sz w:val="20"/>
          <w:szCs w:val="20"/>
        </w:rPr>
      </w:pPr>
    </w:p>
    <w:p w:rsidR="00AF079A" w:rsidRPr="003E36D6" w:rsidRDefault="00AF079A" w:rsidP="00AF079A">
      <w:pPr>
        <w:tabs>
          <w:tab w:val="left" w:pos="2079"/>
        </w:tabs>
        <w:spacing w:after="0" w:line="240" w:lineRule="auto"/>
        <w:ind w:left="284"/>
        <w:jc w:val="both"/>
        <w:rPr>
          <w:smallCaps/>
          <w:color w:val="260D00"/>
          <w:sz w:val="4"/>
          <w:szCs w:val="20"/>
        </w:rPr>
      </w:pPr>
    </w:p>
    <w:p w:rsidR="00AF079A" w:rsidRDefault="00AF079A" w:rsidP="00AF079A">
      <w:pPr>
        <w:spacing w:after="0" w:line="240" w:lineRule="auto"/>
        <w:jc w:val="both"/>
        <w:rPr>
          <w:smallCaps/>
          <w:color w:val="260D00"/>
          <w:sz w:val="16"/>
          <w:szCs w:val="18"/>
        </w:rPr>
      </w:pPr>
      <w:r w:rsidRPr="003E36D6">
        <w:rPr>
          <w:smallCaps/>
          <w:color w:val="260D00"/>
          <w:sz w:val="16"/>
          <w:szCs w:val="18"/>
        </w:rPr>
        <w:t>Declaro que autorizo a captação, utilização e divulgação de imagem / vídeo e som recolhidos pelo Município de Góis no âmbito da realização de provas, eventos e espetáculos e cuja finalidade é exclusivamente para a produção de notícias relacionada com as atividades desenvolvidas pelo Município, bem como promoção das mesmas, através do site institucional, nas suas redes sociais, cartazes, boletim municipal, órgãos de comunicação social e outros meios de comunicação.</w:t>
      </w:r>
    </w:p>
    <w:p w:rsidR="00AF079A" w:rsidRDefault="00AF079A" w:rsidP="00AF079A">
      <w:pPr>
        <w:spacing w:after="0" w:line="240" w:lineRule="auto"/>
        <w:jc w:val="both"/>
        <w:rPr>
          <w:smallCaps/>
          <w:color w:val="260D00"/>
          <w:sz w:val="16"/>
          <w:szCs w:val="18"/>
        </w:rPr>
      </w:pPr>
    </w:p>
    <w:p w:rsidR="00AF079A" w:rsidRDefault="00AF079A" w:rsidP="00AF079A">
      <w:pPr>
        <w:spacing w:after="0" w:line="240" w:lineRule="auto"/>
        <w:jc w:val="both"/>
        <w:rPr>
          <w:sz w:val="2"/>
          <w:szCs w:val="2"/>
        </w:rPr>
      </w:pPr>
    </w:p>
    <w:p w:rsidR="00AF079A" w:rsidRPr="003E36D6" w:rsidRDefault="00AF079A" w:rsidP="00AF079A">
      <w:pPr>
        <w:spacing w:after="0" w:line="240" w:lineRule="auto"/>
        <w:jc w:val="both"/>
        <w:rPr>
          <w:smallCaps/>
          <w:color w:val="260D00"/>
          <w:sz w:val="12"/>
          <w:szCs w:val="20"/>
        </w:rPr>
      </w:pPr>
    </w:p>
    <w:p w:rsidR="00AF079A" w:rsidRPr="004978E7" w:rsidRDefault="00AF079A" w:rsidP="00AF079A">
      <w:pPr>
        <w:tabs>
          <w:tab w:val="left" w:pos="2079"/>
        </w:tabs>
        <w:spacing w:after="0" w:line="240" w:lineRule="auto"/>
        <w:ind w:left="284"/>
        <w:jc w:val="both"/>
        <w:rPr>
          <w:smallCaps/>
          <w:color w:val="260D00"/>
          <w:sz w:val="20"/>
          <w:szCs w:val="20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63433BB9" wp14:editId="255704F8">
                <wp:simplePos x="0" y="0"/>
                <wp:positionH relativeFrom="margin">
                  <wp:posOffset>2657475</wp:posOffset>
                </wp:positionH>
                <wp:positionV relativeFrom="paragraph">
                  <wp:posOffset>45720</wp:posOffset>
                </wp:positionV>
                <wp:extent cx="2713355" cy="1565275"/>
                <wp:effectExtent l="0" t="0" r="10795" b="15875"/>
                <wp:wrapSquare wrapText="bothSides" distT="0" distB="0" distL="114300" distR="114300"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3355" cy="156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>
                          <a:solidFill>
                            <a:srgbClr val="460000"/>
                          </a:solidFill>
                          <a:prstDash val="dot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F079A" w:rsidRPr="00AF079A" w:rsidRDefault="00AF079A" w:rsidP="00AF079A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sz w:val="24"/>
                              </w:rPr>
                            </w:pPr>
                            <w:r w:rsidRPr="00AF079A">
                              <w:rPr>
                                <w:color w:val="260D00"/>
                                <w:sz w:val="18"/>
                              </w:rPr>
                              <w:t>(A preencher pela Comissão Organizadora)</w:t>
                            </w:r>
                          </w:p>
                          <w:p w:rsidR="00AF079A" w:rsidRPr="00AF079A" w:rsidRDefault="00AF079A" w:rsidP="00AF079A">
                            <w:pPr>
                              <w:spacing w:after="0" w:line="240" w:lineRule="auto"/>
                              <w:contextualSpacing/>
                              <w:jc w:val="center"/>
                              <w:textDirection w:val="btLr"/>
                              <w:rPr>
                                <w:sz w:val="24"/>
                              </w:rPr>
                            </w:pPr>
                          </w:p>
                          <w:p w:rsidR="00AF079A" w:rsidRPr="00AF079A" w:rsidRDefault="00AF079A" w:rsidP="00AF079A">
                            <w:pPr>
                              <w:spacing w:after="0" w:line="240" w:lineRule="auto"/>
                              <w:contextualSpacing/>
                              <w:textDirection w:val="btLr"/>
                              <w:rPr>
                                <w:color w:val="260D00"/>
                                <w:sz w:val="18"/>
                              </w:rPr>
                            </w:pPr>
                            <w:r w:rsidRPr="00AF079A">
                              <w:rPr>
                                <w:color w:val="260D00"/>
                                <w:sz w:val="18"/>
                              </w:rPr>
                              <w:t>Data de receção: ____/_____/202</w:t>
                            </w:r>
                            <w:r>
                              <w:rPr>
                                <w:color w:val="260D00"/>
                                <w:sz w:val="18"/>
                              </w:rPr>
                              <w:t>6</w:t>
                            </w:r>
                          </w:p>
                          <w:p w:rsidR="00AF079A" w:rsidRPr="00AF079A" w:rsidRDefault="00AF079A" w:rsidP="00AF079A">
                            <w:pPr>
                              <w:spacing w:after="0" w:line="240" w:lineRule="auto"/>
                              <w:contextualSpacing/>
                              <w:textDirection w:val="btLr"/>
                              <w:rPr>
                                <w:sz w:val="14"/>
                              </w:rPr>
                            </w:pPr>
                          </w:p>
                          <w:p w:rsidR="00AF079A" w:rsidRPr="00AF079A" w:rsidRDefault="00AF079A" w:rsidP="00AF079A">
                            <w:pPr>
                              <w:spacing w:after="0" w:line="240" w:lineRule="auto"/>
                              <w:contextualSpacing/>
                              <w:textDirection w:val="btLr"/>
                              <w:rPr>
                                <w:color w:val="260D00"/>
                                <w:sz w:val="18"/>
                              </w:rPr>
                            </w:pPr>
                            <w:r w:rsidRPr="00AF079A">
                              <w:rPr>
                                <w:color w:val="260D00"/>
                                <w:sz w:val="18"/>
                              </w:rPr>
                              <w:t>N.º de inscrição: _________</w:t>
                            </w:r>
                          </w:p>
                          <w:p w:rsidR="00AF079A" w:rsidRPr="00AF079A" w:rsidRDefault="00AF079A" w:rsidP="00AF079A">
                            <w:pPr>
                              <w:spacing w:after="0" w:line="240" w:lineRule="auto"/>
                              <w:contextualSpacing/>
                              <w:textDirection w:val="btLr"/>
                              <w:rPr>
                                <w:sz w:val="24"/>
                              </w:rPr>
                            </w:pPr>
                          </w:p>
                          <w:p w:rsidR="00AF079A" w:rsidRPr="00AF079A" w:rsidRDefault="00AF079A" w:rsidP="00AF079A">
                            <w:pPr>
                              <w:spacing w:line="240" w:lineRule="auto"/>
                              <w:contextualSpacing/>
                              <w:jc w:val="center"/>
                              <w:textDirection w:val="btLr"/>
                              <w:rPr>
                                <w:color w:val="260D00"/>
                                <w:sz w:val="18"/>
                              </w:rPr>
                            </w:pPr>
                            <w:r w:rsidRPr="00AF079A">
                              <w:rPr>
                                <w:color w:val="260D00"/>
                                <w:sz w:val="18"/>
                              </w:rPr>
                              <w:t>O/A Funcionário/a</w:t>
                            </w:r>
                          </w:p>
                          <w:p w:rsidR="00AF079A" w:rsidRPr="00AF079A" w:rsidRDefault="00AF079A" w:rsidP="00AF079A">
                            <w:pPr>
                              <w:spacing w:line="240" w:lineRule="auto"/>
                              <w:contextualSpacing/>
                              <w:jc w:val="center"/>
                              <w:textDirection w:val="btLr"/>
                              <w:rPr>
                                <w:sz w:val="4"/>
                              </w:rPr>
                            </w:pPr>
                          </w:p>
                          <w:p w:rsidR="00AF079A" w:rsidRPr="00AF079A" w:rsidRDefault="00AF079A" w:rsidP="00AF079A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sz w:val="24"/>
                              </w:rPr>
                            </w:pPr>
                            <w:r w:rsidRPr="00AF079A">
                              <w:rPr>
                                <w:color w:val="260D00"/>
                                <w:sz w:val="18"/>
                              </w:rPr>
                              <w:t>____________________________________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433BB9" id="Retângulo 8" o:spid="_x0000_s1034" style="position:absolute;left:0;text-align:left;margin-left:209.25pt;margin-top:3.6pt;width:213.65pt;height:1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" strokecolor="#460000">
                <v:stroke dashstyle="dot" startarrowwidth="narrow" startarrowlength="short" endarrowwidth="narrow" endarrowlength="short" endcap="round"/>
                <v:textbox inset="2.53958mm,1.2694mm,2.53958mm,1.2694mm">
                  <w:txbxContent>
                    <w:p w:rsidR="00AF079A" w:rsidRPr="00AF079A" w:rsidRDefault="00AF079A" w:rsidP="00AF079A">
                      <w:pPr>
                        <w:spacing w:after="0" w:line="240" w:lineRule="auto"/>
                        <w:jc w:val="center"/>
                        <w:textDirection w:val="btLr"/>
                        <w:rPr>
                          <w:sz w:val="24"/>
                        </w:rPr>
                      </w:pPr>
                      <w:r w:rsidRPr="00AF079A">
                        <w:rPr>
                          <w:color w:val="260D00"/>
                          <w:sz w:val="18"/>
                        </w:rPr>
                        <w:t>(A preencher pela Comissão Organizadora)</w:t>
                      </w:r>
                    </w:p>
                    <w:p w:rsidR="00AF079A" w:rsidRPr="00AF079A" w:rsidRDefault="00AF079A" w:rsidP="00AF079A">
                      <w:pPr>
                        <w:spacing w:after="0" w:line="240" w:lineRule="auto"/>
                        <w:contextualSpacing/>
                        <w:jc w:val="center"/>
                        <w:textDirection w:val="btLr"/>
                        <w:rPr>
                          <w:sz w:val="24"/>
                        </w:rPr>
                      </w:pPr>
                    </w:p>
                    <w:p w:rsidR="00AF079A" w:rsidRPr="00AF079A" w:rsidRDefault="00AF079A" w:rsidP="00AF079A">
                      <w:pPr>
                        <w:spacing w:after="0" w:line="240" w:lineRule="auto"/>
                        <w:contextualSpacing/>
                        <w:textDirection w:val="btLr"/>
                        <w:rPr>
                          <w:color w:val="260D00"/>
                          <w:sz w:val="18"/>
                        </w:rPr>
                      </w:pPr>
                      <w:r w:rsidRPr="00AF079A">
                        <w:rPr>
                          <w:color w:val="260D00"/>
                          <w:sz w:val="18"/>
                        </w:rPr>
                        <w:t>Data de receção: ____/_____/202</w:t>
                      </w:r>
                      <w:r>
                        <w:rPr>
                          <w:color w:val="260D00"/>
                          <w:sz w:val="18"/>
                        </w:rPr>
                        <w:t>6</w:t>
                      </w:r>
                    </w:p>
                    <w:p w:rsidR="00AF079A" w:rsidRPr="00AF079A" w:rsidRDefault="00AF079A" w:rsidP="00AF079A">
                      <w:pPr>
                        <w:spacing w:after="0" w:line="240" w:lineRule="auto"/>
                        <w:contextualSpacing/>
                        <w:textDirection w:val="btLr"/>
                        <w:rPr>
                          <w:sz w:val="14"/>
                        </w:rPr>
                      </w:pPr>
                    </w:p>
                    <w:p w:rsidR="00AF079A" w:rsidRPr="00AF079A" w:rsidRDefault="00AF079A" w:rsidP="00AF079A">
                      <w:pPr>
                        <w:spacing w:after="0" w:line="240" w:lineRule="auto"/>
                        <w:contextualSpacing/>
                        <w:textDirection w:val="btLr"/>
                        <w:rPr>
                          <w:color w:val="260D00"/>
                          <w:sz w:val="18"/>
                        </w:rPr>
                      </w:pPr>
                      <w:r w:rsidRPr="00AF079A">
                        <w:rPr>
                          <w:color w:val="260D00"/>
                          <w:sz w:val="18"/>
                        </w:rPr>
                        <w:t>N.º de inscrição: _________</w:t>
                      </w:r>
                    </w:p>
                    <w:p w:rsidR="00AF079A" w:rsidRPr="00AF079A" w:rsidRDefault="00AF079A" w:rsidP="00AF079A">
                      <w:pPr>
                        <w:spacing w:after="0" w:line="240" w:lineRule="auto"/>
                        <w:contextualSpacing/>
                        <w:textDirection w:val="btLr"/>
                        <w:rPr>
                          <w:sz w:val="24"/>
                        </w:rPr>
                      </w:pPr>
                    </w:p>
                    <w:p w:rsidR="00AF079A" w:rsidRPr="00AF079A" w:rsidRDefault="00AF079A" w:rsidP="00AF079A">
                      <w:pPr>
                        <w:spacing w:line="240" w:lineRule="auto"/>
                        <w:contextualSpacing/>
                        <w:jc w:val="center"/>
                        <w:textDirection w:val="btLr"/>
                        <w:rPr>
                          <w:color w:val="260D00"/>
                          <w:sz w:val="18"/>
                        </w:rPr>
                      </w:pPr>
                      <w:r w:rsidRPr="00AF079A">
                        <w:rPr>
                          <w:color w:val="260D00"/>
                          <w:sz w:val="18"/>
                        </w:rPr>
                        <w:t>O/A Funcionário/a</w:t>
                      </w:r>
                    </w:p>
                    <w:p w:rsidR="00AF079A" w:rsidRPr="00AF079A" w:rsidRDefault="00AF079A" w:rsidP="00AF079A">
                      <w:pPr>
                        <w:spacing w:line="240" w:lineRule="auto"/>
                        <w:contextualSpacing/>
                        <w:jc w:val="center"/>
                        <w:textDirection w:val="btLr"/>
                        <w:rPr>
                          <w:sz w:val="4"/>
                        </w:rPr>
                      </w:pPr>
                    </w:p>
                    <w:p w:rsidR="00AF079A" w:rsidRPr="00AF079A" w:rsidRDefault="00AF079A" w:rsidP="00AF079A">
                      <w:pPr>
                        <w:spacing w:line="275" w:lineRule="auto"/>
                        <w:jc w:val="center"/>
                        <w:textDirection w:val="btLr"/>
                        <w:rPr>
                          <w:sz w:val="24"/>
                        </w:rPr>
                      </w:pPr>
                      <w:r w:rsidRPr="00AF079A">
                        <w:rPr>
                          <w:color w:val="260D00"/>
                          <w:sz w:val="18"/>
                        </w:rPr>
                        <w:t>____________________________________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smallCaps/>
          <w:color w:val="260D00"/>
          <w:sz w:val="20"/>
          <w:szCs w:val="20"/>
        </w:rPr>
        <w:t xml:space="preserve">  </w:t>
      </w:r>
      <w:r w:rsidRPr="00AF079A">
        <w:rPr>
          <w:b/>
          <w:smallCaps/>
          <w:color w:val="260D00"/>
          <w:sz w:val="18"/>
          <w:szCs w:val="20"/>
        </w:rPr>
        <w:t xml:space="preserve">SIM     </w:t>
      </w:r>
      <w:r w:rsidRPr="00AF079A">
        <w:rPr>
          <w:b/>
          <w:smallCaps/>
          <w:color w:val="260D00"/>
          <w:sz w:val="20"/>
          <w:szCs w:val="20"/>
        </w:rPr>
        <w:t xml:space="preserve"> </w:t>
      </w:r>
      <w:r>
        <w:rPr>
          <w:smallCaps/>
          <w:color w:val="260D00"/>
          <w:sz w:val="20"/>
          <w:szCs w:val="20"/>
        </w:rPr>
        <w:t xml:space="preserve">                </w:t>
      </w:r>
      <w:r>
        <w:rPr>
          <w:smallCaps/>
          <w:color w:val="260D00"/>
          <w:sz w:val="20"/>
          <w:szCs w:val="20"/>
        </w:rPr>
        <w:tab/>
      </w:r>
      <w:r w:rsidRPr="00AF079A">
        <w:rPr>
          <w:b/>
          <w:smallCaps/>
          <w:color w:val="260D00"/>
          <w:sz w:val="18"/>
          <w:szCs w:val="20"/>
        </w:rPr>
        <w:t>Não</w: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15B7A981" wp14:editId="41EE6506">
                <wp:simplePos x="0" y="0"/>
                <wp:positionH relativeFrom="column">
                  <wp:posOffset>1003300</wp:posOffset>
                </wp:positionH>
                <wp:positionV relativeFrom="paragraph">
                  <wp:posOffset>0</wp:posOffset>
                </wp:positionV>
                <wp:extent cx="166370" cy="160655"/>
                <wp:effectExtent l="0" t="0" r="0" b="0"/>
                <wp:wrapNone/>
                <wp:docPr id="11" name="Retâ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7578" y="3704435"/>
                          <a:ext cx="15684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260D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F079A" w:rsidRDefault="00AF079A" w:rsidP="00AF079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B7A981" id="Retângulo 11" o:spid="_x0000_s1035" style="position:absolute;left:0;text-align:left;margin-left:79pt;margin-top:0;width:13.1pt;height:12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" strokecolor="#260d00">
                <v:stroke startarrowwidth="narrow" startarrowlength="short" endarrowwidth="narrow" endarrowlength="short"/>
                <v:textbox inset="2.53958mm,2.53958mm,2.53958mm,2.53958mm">
                  <w:txbxContent>
                    <w:p w:rsidR="00AF079A" w:rsidRDefault="00AF079A" w:rsidP="00AF079A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71A662A1" wp14:editId="1722B752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66370" cy="160655"/>
                <wp:effectExtent l="0" t="0" r="0" b="0"/>
                <wp:wrapNone/>
                <wp:docPr id="15" name="Retâ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7578" y="3704435"/>
                          <a:ext cx="15684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260D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F079A" w:rsidRDefault="00AF079A" w:rsidP="00AF079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A662A1" id="Retângulo 15" o:spid="_x0000_s1036" style="position:absolute;left:0;text-align:left;margin-left:0;margin-top:0;width:13.1pt;height:12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" strokecolor="#260d00">
                <v:stroke startarrowwidth="narrow" startarrowlength="short" endarrowwidth="narrow" endarrowlength="short"/>
                <v:textbox inset="2.53958mm,2.53958mm,2.53958mm,2.53958mm">
                  <w:txbxContent>
                    <w:p w:rsidR="00AF079A" w:rsidRDefault="00AF079A" w:rsidP="00AF079A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AF079A" w:rsidRDefault="00AF079A" w:rsidP="00AF079A">
      <w:pPr>
        <w:rPr>
          <w:color w:val="260D00"/>
          <w:sz w:val="20"/>
          <w:szCs w:val="20"/>
        </w:rPr>
      </w:pPr>
    </w:p>
    <w:p w:rsidR="00AF079A" w:rsidRDefault="00AF079A" w:rsidP="00AF079A">
      <w:pPr>
        <w:rPr>
          <w:color w:val="260D00"/>
          <w:sz w:val="20"/>
          <w:szCs w:val="20"/>
        </w:rPr>
      </w:pPr>
      <w:r>
        <w:rPr>
          <w:color w:val="260D00"/>
          <w:sz w:val="20"/>
          <w:szCs w:val="20"/>
        </w:rPr>
        <w:t>Data de inscrição: ____/____/2026</w:t>
      </w:r>
    </w:p>
    <w:p w:rsidR="00AF079A" w:rsidRDefault="00AF079A" w:rsidP="00AF079A">
      <w:pPr>
        <w:pBdr>
          <w:bottom w:val="single" w:sz="12" w:space="1" w:color="auto"/>
        </w:pBdr>
        <w:spacing w:after="0" w:line="360" w:lineRule="auto"/>
        <w:rPr>
          <w:color w:val="260D00"/>
        </w:rPr>
      </w:pPr>
    </w:p>
    <w:p w:rsidR="00AF079A" w:rsidRDefault="00AF079A" w:rsidP="00AF079A">
      <w:pPr>
        <w:pBdr>
          <w:bottom w:val="single" w:sz="12" w:space="1" w:color="auto"/>
        </w:pBdr>
        <w:spacing w:after="0" w:line="360" w:lineRule="auto"/>
        <w:rPr>
          <w:color w:val="260D00"/>
        </w:rPr>
      </w:pPr>
    </w:p>
    <w:p w:rsidR="00AF079A" w:rsidRDefault="00AF079A" w:rsidP="00AF079A">
      <w:pPr>
        <w:pBdr>
          <w:bottom w:val="single" w:sz="12" w:space="1" w:color="auto"/>
        </w:pBdr>
        <w:spacing w:after="0" w:line="360" w:lineRule="auto"/>
        <w:rPr>
          <w:color w:val="260D00"/>
        </w:rPr>
      </w:pPr>
    </w:p>
    <w:p w:rsidR="00AF079A" w:rsidRDefault="00AF079A" w:rsidP="00AF079A">
      <w:pPr>
        <w:pBdr>
          <w:bottom w:val="single" w:sz="12" w:space="1" w:color="auto"/>
        </w:pBdr>
        <w:spacing w:after="0" w:line="360" w:lineRule="auto"/>
        <w:rPr>
          <w:color w:val="260D00"/>
        </w:rPr>
      </w:pPr>
    </w:p>
    <w:p w:rsidR="00AF079A" w:rsidRDefault="00AF079A" w:rsidP="00AF079A">
      <w:pPr>
        <w:pBdr>
          <w:bottom w:val="single" w:sz="12" w:space="1" w:color="auto"/>
        </w:pBdr>
        <w:spacing w:after="0" w:line="360" w:lineRule="auto"/>
        <w:rPr>
          <w:color w:val="260D00"/>
        </w:rPr>
      </w:pPr>
      <w:r>
        <w:rPr>
          <w:color w:val="260D00"/>
        </w:rPr>
        <w:t xml:space="preserve">Assinatura </w:t>
      </w:r>
    </w:p>
    <w:p w:rsidR="00AF079A" w:rsidRPr="004978E7" w:rsidRDefault="00AF079A" w:rsidP="00AF079A">
      <w:pPr>
        <w:pBdr>
          <w:bottom w:val="single" w:sz="12" w:space="1" w:color="auto"/>
        </w:pBdr>
        <w:spacing w:after="0" w:line="360" w:lineRule="auto"/>
        <w:rPr>
          <w:color w:val="260D00"/>
          <w:sz w:val="14"/>
        </w:rPr>
      </w:pPr>
    </w:p>
    <w:p w:rsidR="00AF079A" w:rsidRPr="00435482" w:rsidRDefault="00AF079A" w:rsidP="00435482">
      <w:pPr>
        <w:rPr>
          <w:rFonts w:ascii="Century Gothic" w:hAnsi="Century Gothic"/>
        </w:rPr>
      </w:pPr>
    </w:p>
    <w:sectPr w:rsidR="00AF079A" w:rsidRPr="0043548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482" w:rsidRDefault="00435482" w:rsidP="00435482">
      <w:pPr>
        <w:spacing w:after="0" w:line="240" w:lineRule="auto"/>
      </w:pPr>
      <w:r>
        <w:separator/>
      </w:r>
    </w:p>
  </w:endnote>
  <w:endnote w:type="continuationSeparator" w:id="0">
    <w:p w:rsidR="00435482" w:rsidRDefault="00435482" w:rsidP="0043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hilosophe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c32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482" w:rsidRDefault="00435482" w:rsidP="00435482">
      <w:pPr>
        <w:spacing w:after="0" w:line="240" w:lineRule="auto"/>
      </w:pPr>
      <w:r>
        <w:separator/>
      </w:r>
    </w:p>
  </w:footnote>
  <w:footnote w:type="continuationSeparator" w:id="0">
    <w:p w:rsidR="00435482" w:rsidRDefault="00435482" w:rsidP="00435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482" w:rsidRDefault="00435482" w:rsidP="00435482">
    <w:pPr>
      <w:pStyle w:val="Cabealho"/>
      <w:rPr>
        <w:b/>
        <w:bCs/>
        <w:i/>
        <w:iCs/>
        <w:color w:val="808080"/>
        <w:sz w:val="20"/>
      </w:rPr>
    </w:pPr>
    <w:r>
      <w:rPr>
        <w:noProof/>
        <w:lang w:eastAsia="pt-PT"/>
      </w:rPr>
      <w:drawing>
        <wp:anchor distT="0" distB="0" distL="114300" distR="114300" simplePos="0" relativeHeight="251659264" behindDoc="0" locked="0" layoutInCell="1" allowOverlap="1" wp14:anchorId="658EF87A" wp14:editId="38DF483F">
          <wp:simplePos x="0" y="0"/>
          <wp:positionH relativeFrom="margin">
            <wp:posOffset>4312285</wp:posOffset>
          </wp:positionH>
          <wp:positionV relativeFrom="paragraph">
            <wp:posOffset>-90170</wp:posOffset>
          </wp:positionV>
          <wp:extent cx="1092200" cy="539750"/>
          <wp:effectExtent l="0" t="0" r="0" b="0"/>
          <wp:wrapNone/>
          <wp:docPr id="3" name="Imagem 3" descr="CMG_novoLogo_2017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MG_novoLogo_2017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71" t="26799" r="16049" b="28040"/>
                  <a:stretch>
                    <a:fillRect/>
                  </a:stretch>
                </pic:blipFill>
                <pic:spPr bwMode="auto">
                  <a:xfrm>
                    <a:off x="0" y="0"/>
                    <a:ext cx="10922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60288" behindDoc="0" locked="0" layoutInCell="1" allowOverlap="1" wp14:anchorId="68E37040" wp14:editId="78563F82">
          <wp:simplePos x="0" y="0"/>
          <wp:positionH relativeFrom="column">
            <wp:posOffset>5351780</wp:posOffset>
          </wp:positionH>
          <wp:positionV relativeFrom="paragraph">
            <wp:posOffset>-90170</wp:posOffset>
          </wp:positionV>
          <wp:extent cx="721995" cy="541020"/>
          <wp:effectExtent l="0" t="0" r="190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61312" behindDoc="0" locked="0" layoutInCell="1" allowOverlap="1" wp14:anchorId="1FCF4C86" wp14:editId="6EB7728A">
          <wp:simplePos x="0" y="0"/>
          <wp:positionH relativeFrom="column">
            <wp:posOffset>3510915</wp:posOffset>
          </wp:positionH>
          <wp:positionV relativeFrom="paragraph">
            <wp:posOffset>-90170</wp:posOffset>
          </wp:positionV>
          <wp:extent cx="814705" cy="539750"/>
          <wp:effectExtent l="0" t="0" r="444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01" t="22966" r="23448" b="25038"/>
                  <a:stretch>
                    <a:fillRect/>
                  </a:stretch>
                </pic:blipFill>
                <pic:spPr bwMode="auto">
                  <a:xfrm>
                    <a:off x="0" y="0"/>
                    <a:ext cx="81470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i/>
        <w:iCs/>
        <w:color w:val="808080"/>
        <w:sz w:val="20"/>
      </w:rPr>
      <w:t>Município de Góis</w:t>
    </w:r>
  </w:p>
  <w:p w:rsidR="00435482" w:rsidRDefault="00435482" w:rsidP="00435482">
    <w:pPr>
      <w:pStyle w:val="Cabealho"/>
      <w:rPr>
        <w:b/>
        <w:bCs/>
        <w:i/>
        <w:iCs/>
        <w:color w:val="808080"/>
        <w:sz w:val="20"/>
      </w:rPr>
    </w:pPr>
    <w:r>
      <w:rPr>
        <w:b/>
        <w:bCs/>
        <w:i/>
        <w:iCs/>
        <w:color w:val="808080"/>
        <w:sz w:val="20"/>
      </w:rPr>
      <w:t>Núcleo de Desenvolvimento Social, Cultural e Económico</w:t>
    </w:r>
  </w:p>
  <w:p w:rsidR="00435482" w:rsidRDefault="00435482" w:rsidP="00435482">
    <w:pPr>
      <w:pStyle w:val="Cabealho"/>
      <w:rPr>
        <w:b/>
        <w:bCs/>
        <w:i/>
        <w:iCs/>
        <w:color w:val="808080"/>
        <w:sz w:val="20"/>
      </w:rPr>
    </w:pPr>
    <w:r>
      <w:rPr>
        <w:b/>
        <w:bCs/>
        <w:i/>
        <w:iCs/>
        <w:color w:val="808080"/>
        <w:sz w:val="20"/>
      </w:rPr>
      <w:t xml:space="preserve">Serviço de Turismo e Ação Cultural | Posto Municipal de Turismo   </w:t>
    </w:r>
  </w:p>
  <w:p w:rsidR="00435482" w:rsidRDefault="0043548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16FFA"/>
    <w:multiLevelType w:val="multilevel"/>
    <w:tmpl w:val="47FE2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98138D"/>
    <w:multiLevelType w:val="multilevel"/>
    <w:tmpl w:val="8F343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8E11B1"/>
    <w:multiLevelType w:val="multilevel"/>
    <w:tmpl w:val="D66A2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A13E86"/>
    <w:multiLevelType w:val="multilevel"/>
    <w:tmpl w:val="CA942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F94E9E"/>
    <w:multiLevelType w:val="multilevel"/>
    <w:tmpl w:val="A8380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9359B9"/>
    <w:multiLevelType w:val="multilevel"/>
    <w:tmpl w:val="A7144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2A7D56"/>
    <w:multiLevelType w:val="multilevel"/>
    <w:tmpl w:val="649C2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2F7E18"/>
    <w:multiLevelType w:val="multilevel"/>
    <w:tmpl w:val="4AA2B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CC20D4"/>
    <w:multiLevelType w:val="multilevel"/>
    <w:tmpl w:val="29AAA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B5E"/>
    <w:rsid w:val="00106E9D"/>
    <w:rsid w:val="00435482"/>
    <w:rsid w:val="006B4A9C"/>
    <w:rsid w:val="00AF079A"/>
    <w:rsid w:val="00AF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E6D604-EC03-438D-9B03-815EA4F11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79A"/>
  </w:style>
  <w:style w:type="paragraph" w:styleId="Cabealho2">
    <w:name w:val="heading 2"/>
    <w:basedOn w:val="Normal"/>
    <w:link w:val="Cabealho2Carter"/>
    <w:uiPriority w:val="9"/>
    <w:qFormat/>
    <w:rsid w:val="00AF1B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styleId="Cabealho3">
    <w:name w:val="heading 3"/>
    <w:basedOn w:val="Normal"/>
    <w:link w:val="Cabealho3Carter"/>
    <w:uiPriority w:val="9"/>
    <w:qFormat/>
    <w:rsid w:val="00AF1B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2Carter">
    <w:name w:val="Cabeçalho 2 Caráter"/>
    <w:basedOn w:val="Tipodeletrapredefinidodopargrafo"/>
    <w:link w:val="Cabealho2"/>
    <w:uiPriority w:val="9"/>
    <w:rsid w:val="00AF1B5E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customStyle="1" w:styleId="Cabealho3Carter">
    <w:name w:val="Cabeçalho 3 Caráter"/>
    <w:basedOn w:val="Tipodeletrapredefinidodopargrafo"/>
    <w:link w:val="Cabealho3"/>
    <w:uiPriority w:val="9"/>
    <w:rsid w:val="00AF1B5E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AF1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AF1B5E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4354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35482"/>
  </w:style>
  <w:style w:type="paragraph" w:styleId="Rodap">
    <w:name w:val="footer"/>
    <w:basedOn w:val="Normal"/>
    <w:link w:val="RodapCarter"/>
    <w:uiPriority w:val="99"/>
    <w:unhideWhenUsed/>
    <w:rsid w:val="004354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35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3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gpd@cm-gois.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B6A369B4.dotm</Template>
  <TotalTime>23</TotalTime>
  <Pages>4</Pages>
  <Words>767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Marcal</dc:creator>
  <cp:keywords/>
  <dc:description/>
  <cp:lastModifiedBy>Lucia Marcal</cp:lastModifiedBy>
  <cp:revision>3</cp:revision>
  <dcterms:created xsi:type="dcterms:W3CDTF">2026-04-27T15:47:00Z</dcterms:created>
  <dcterms:modified xsi:type="dcterms:W3CDTF">2026-05-27T10:34:00Z</dcterms:modified>
</cp:coreProperties>
</file>