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BCD" w:rsidRDefault="00A41444" w:rsidP="000A752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color w:val="000000"/>
          <w:lang w:eastAsia="pt-PT"/>
        </w:rPr>
        <w:drawing>
          <wp:inline distT="0" distB="0" distL="0" distR="0" wp14:anchorId="401EAAF8" wp14:editId="7391B97E">
            <wp:extent cx="1932305" cy="756285"/>
            <wp:effectExtent l="0" t="0" r="0" b="5715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44197" w:rsidRDefault="00E17DF6" w:rsidP="003A01C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17DF6">
        <w:rPr>
          <w:rFonts w:ascii="Arial" w:hAnsi="Arial" w:cs="Arial"/>
          <w:b/>
          <w:sz w:val="24"/>
          <w:szCs w:val="24"/>
        </w:rPr>
        <w:t xml:space="preserve">Desafio </w:t>
      </w:r>
      <w:r>
        <w:rPr>
          <w:rFonts w:ascii="Arial" w:hAnsi="Arial" w:cs="Arial"/>
          <w:sz w:val="24"/>
          <w:szCs w:val="24"/>
        </w:rPr>
        <w:t>“</w:t>
      </w:r>
      <w:r w:rsidR="00D44197" w:rsidRPr="000A7526">
        <w:rPr>
          <w:rFonts w:ascii="Arial" w:hAnsi="Arial" w:cs="Arial"/>
          <w:b/>
          <w:sz w:val="24"/>
          <w:szCs w:val="24"/>
        </w:rPr>
        <w:t>Góis em Comunidade:</w:t>
      </w:r>
      <w:r w:rsidR="003A01C8">
        <w:rPr>
          <w:rFonts w:ascii="Arial" w:hAnsi="Arial" w:cs="Arial"/>
          <w:b/>
          <w:sz w:val="24"/>
          <w:szCs w:val="24"/>
        </w:rPr>
        <w:t xml:space="preserve"> T</w:t>
      </w:r>
      <w:r w:rsidR="00D44197" w:rsidRPr="000A7526">
        <w:rPr>
          <w:rFonts w:ascii="Arial" w:hAnsi="Arial" w:cs="Arial"/>
          <w:b/>
          <w:sz w:val="24"/>
          <w:szCs w:val="24"/>
        </w:rPr>
        <w:t>radição dos Maios e da</w:t>
      </w:r>
      <w:r w:rsidR="00792727">
        <w:rPr>
          <w:rFonts w:ascii="Arial" w:hAnsi="Arial" w:cs="Arial"/>
          <w:b/>
          <w:sz w:val="24"/>
          <w:szCs w:val="24"/>
        </w:rPr>
        <w:t>s</w:t>
      </w:r>
      <w:r w:rsidR="00D44197" w:rsidRPr="000A7526">
        <w:rPr>
          <w:rFonts w:ascii="Arial" w:hAnsi="Arial" w:cs="Arial"/>
          <w:b/>
          <w:sz w:val="24"/>
          <w:szCs w:val="24"/>
        </w:rPr>
        <w:t xml:space="preserve"> Maia</w:t>
      </w:r>
      <w:r w:rsidR="00792727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>”</w:t>
      </w:r>
    </w:p>
    <w:p w:rsidR="003A01C8" w:rsidRPr="003A01C8" w:rsidRDefault="003A01C8" w:rsidP="00336723">
      <w:pPr>
        <w:spacing w:line="360" w:lineRule="auto"/>
        <w:jc w:val="center"/>
        <w:rPr>
          <w:rFonts w:ascii="Arial" w:hAnsi="Arial" w:cs="Arial"/>
          <w:b/>
          <w:sz w:val="16"/>
          <w:szCs w:val="16"/>
        </w:rPr>
      </w:pPr>
    </w:p>
    <w:p w:rsidR="00336723" w:rsidRPr="00317BCD" w:rsidRDefault="00336723" w:rsidP="00336723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17BCD">
        <w:rPr>
          <w:rFonts w:ascii="Arial" w:hAnsi="Arial" w:cs="Arial"/>
          <w:b/>
          <w:sz w:val="24"/>
          <w:szCs w:val="24"/>
        </w:rPr>
        <w:t>FICHA DE INSCRIÇÃO</w:t>
      </w:r>
    </w:p>
    <w:p w:rsidR="00E17DF6" w:rsidRPr="00C470C5" w:rsidRDefault="00C470C5" w:rsidP="00C470C5">
      <w:pPr>
        <w:shd w:val="clear" w:color="auto" w:fill="D9D9D9" w:themeFill="background1" w:themeFillShade="D9"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Informação e d</w:t>
      </w:r>
      <w:r w:rsidRPr="00C470C5">
        <w:rPr>
          <w:rFonts w:ascii="Arial" w:hAnsi="Arial" w:cs="Arial"/>
          <w:sz w:val="24"/>
          <w:szCs w:val="24"/>
        </w:rPr>
        <w:t>ados pessoais referentes ao(s) participante(s)</w:t>
      </w:r>
    </w:p>
    <w:p w:rsidR="00C470C5" w:rsidRPr="003A01C8" w:rsidRDefault="00C470C5" w:rsidP="008E78B0">
      <w:pPr>
        <w:spacing w:after="0" w:line="480" w:lineRule="auto"/>
        <w:rPr>
          <w:rFonts w:ascii="Arial" w:hAnsi="Arial" w:cs="Arial"/>
          <w:sz w:val="16"/>
          <w:szCs w:val="16"/>
        </w:rPr>
      </w:pPr>
    </w:p>
    <w:p w:rsidR="00317BCD" w:rsidRPr="008E78B0" w:rsidRDefault="008E78B0" w:rsidP="008E78B0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E78B0"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BD3C22" wp14:editId="31B8D3C5">
                <wp:simplePos x="0" y="0"/>
                <wp:positionH relativeFrom="margin">
                  <wp:align>left</wp:align>
                </wp:positionH>
                <wp:positionV relativeFrom="paragraph">
                  <wp:posOffset>268605</wp:posOffset>
                </wp:positionV>
                <wp:extent cx="5514975" cy="314325"/>
                <wp:effectExtent l="0" t="0" r="28575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27" w:rsidRDefault="00A4302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BD3C22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21.15pt;width:434.25pt;height:24.7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">
                <v:textbox>
                  <w:txbxContent>
                    <w:p w:rsidR="00A43027" w:rsidRDefault="00A43027"/>
                  </w:txbxContent>
                </v:textbox>
                <w10:wrap type="square" anchorx="margin"/>
              </v:shape>
            </w:pict>
          </mc:Fallback>
        </mc:AlternateContent>
      </w:r>
      <w:r w:rsidRPr="008E78B0">
        <w:rPr>
          <w:rFonts w:ascii="Arial" w:hAnsi="Arial" w:cs="Arial"/>
          <w:sz w:val="24"/>
          <w:szCs w:val="24"/>
        </w:rPr>
        <w:t>Nome do/a</w:t>
      </w:r>
      <w:r w:rsidR="00336723">
        <w:rPr>
          <w:rFonts w:ascii="Arial" w:hAnsi="Arial" w:cs="Arial"/>
          <w:sz w:val="24"/>
          <w:szCs w:val="24"/>
        </w:rPr>
        <w:t xml:space="preserve"> </w:t>
      </w:r>
    </w:p>
    <w:p w:rsidR="008E78B0" w:rsidRPr="003A01C8" w:rsidRDefault="008E78B0" w:rsidP="008E78B0">
      <w:pPr>
        <w:spacing w:after="0" w:line="480" w:lineRule="auto"/>
        <w:rPr>
          <w:rFonts w:ascii="Arial" w:hAnsi="Arial" w:cs="Arial"/>
          <w:sz w:val="16"/>
          <w:szCs w:val="16"/>
        </w:rPr>
      </w:pPr>
    </w:p>
    <w:p w:rsidR="008E78B0" w:rsidRDefault="008E78B0" w:rsidP="008E78B0">
      <w:pPr>
        <w:spacing w:after="0" w:line="480" w:lineRule="auto"/>
        <w:rPr>
          <w:rFonts w:ascii="Arial" w:hAnsi="Arial" w:cs="Arial"/>
          <w:sz w:val="24"/>
          <w:szCs w:val="24"/>
        </w:rPr>
      </w:pPr>
      <w:r w:rsidRPr="008E78B0"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D0C617D" wp14:editId="6F04E3EE">
                <wp:simplePos x="0" y="0"/>
                <wp:positionH relativeFrom="margin">
                  <wp:align>left</wp:align>
                </wp:positionH>
                <wp:positionV relativeFrom="paragraph">
                  <wp:posOffset>289560</wp:posOffset>
                </wp:positionV>
                <wp:extent cx="5553075" cy="857250"/>
                <wp:effectExtent l="0" t="0" r="28575" b="19050"/>
                <wp:wrapSquare wrapText="bothSides"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27" w:rsidRDefault="00A43027" w:rsidP="008E78B0"/>
                          <w:p w:rsidR="00A43027" w:rsidRDefault="00A43027" w:rsidP="008E78B0"/>
                          <w:p w:rsidR="00A43027" w:rsidRDefault="00A43027" w:rsidP="008E7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0C617D" id="_x0000_s1027" type="#_x0000_t202" style="position:absolute;margin-left:0;margin-top:22.8pt;width:437.25pt;height:67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">
                <v:textbox>
                  <w:txbxContent>
                    <w:p w:rsidR="00A43027" w:rsidRDefault="00A43027" w:rsidP="008E78B0"/>
                    <w:p w:rsidR="00A43027" w:rsidRDefault="00A43027" w:rsidP="008E78B0"/>
                    <w:p w:rsidR="00A43027" w:rsidRDefault="00A43027" w:rsidP="008E78B0"/>
                  </w:txbxContent>
                </v:textbox>
                <w10:wrap type="square" anchorx="margin"/>
              </v:shape>
            </w:pict>
          </mc:Fallback>
        </mc:AlternateContent>
      </w:r>
      <w:r w:rsidRPr="008E78B0">
        <w:rPr>
          <w:rFonts w:ascii="Arial" w:hAnsi="Arial" w:cs="Arial"/>
          <w:sz w:val="24"/>
          <w:szCs w:val="24"/>
        </w:rPr>
        <w:t>Morada</w:t>
      </w:r>
    </w:p>
    <w:p w:rsidR="008E78B0" w:rsidRPr="008E78B0" w:rsidRDefault="008E78B0" w:rsidP="008E78B0">
      <w:pPr>
        <w:rPr>
          <w:rFonts w:ascii="Arial" w:hAnsi="Arial" w:cs="Arial"/>
          <w:sz w:val="24"/>
          <w:szCs w:val="24"/>
        </w:rPr>
      </w:pPr>
    </w:p>
    <w:p w:rsidR="008E78B0" w:rsidRPr="008E78B0" w:rsidRDefault="00C470C5" w:rsidP="008E78B0">
      <w:pPr>
        <w:rPr>
          <w:rFonts w:ascii="Arial" w:hAnsi="Arial" w:cs="Arial"/>
          <w:sz w:val="24"/>
          <w:szCs w:val="24"/>
        </w:rPr>
      </w:pPr>
      <w:r w:rsidRPr="008E78B0"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7167308" wp14:editId="7347C5A8">
                <wp:simplePos x="0" y="0"/>
                <wp:positionH relativeFrom="margin">
                  <wp:align>left</wp:align>
                </wp:positionH>
                <wp:positionV relativeFrom="paragraph">
                  <wp:posOffset>236220</wp:posOffset>
                </wp:positionV>
                <wp:extent cx="5514975" cy="314325"/>
                <wp:effectExtent l="0" t="0" r="28575" b="28575"/>
                <wp:wrapSquare wrapText="bothSides"/>
                <wp:docPr id="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27" w:rsidRDefault="00A43027" w:rsidP="008E7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167308" id="_x0000_s1028" type="#_x0000_t202" style="position:absolute;margin-left:0;margin-top:18.6pt;width:434.25pt;height:24.7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">
                <v:textbox>
                  <w:txbxContent>
                    <w:p w:rsidR="00A43027" w:rsidRDefault="00A43027" w:rsidP="008E78B0"/>
                  </w:txbxContent>
                </v:textbox>
                <w10:wrap type="square" anchorx="margin"/>
              </v:shape>
            </w:pict>
          </mc:Fallback>
        </mc:AlternateContent>
      </w:r>
      <w:r w:rsidR="008E78B0">
        <w:rPr>
          <w:rFonts w:ascii="Arial" w:hAnsi="Arial" w:cs="Arial"/>
          <w:sz w:val="24"/>
          <w:szCs w:val="24"/>
        </w:rPr>
        <w:t xml:space="preserve">Freguesia </w:t>
      </w:r>
    </w:p>
    <w:p w:rsidR="008E78B0" w:rsidRPr="008E78B0" w:rsidRDefault="008E78B0" w:rsidP="008E78B0">
      <w:pPr>
        <w:rPr>
          <w:rFonts w:ascii="Arial" w:hAnsi="Arial" w:cs="Arial"/>
          <w:sz w:val="24"/>
          <w:szCs w:val="24"/>
        </w:rPr>
      </w:pPr>
    </w:p>
    <w:p w:rsidR="008E78B0" w:rsidRPr="00BF5918" w:rsidRDefault="008E78B0" w:rsidP="008E78B0">
      <w:pPr>
        <w:rPr>
          <w:rFonts w:ascii="Arial" w:hAnsi="Arial" w:cs="Arial"/>
          <w:b/>
          <w:sz w:val="24"/>
          <w:szCs w:val="24"/>
        </w:rPr>
      </w:pPr>
      <w:r w:rsidRPr="00BF5918">
        <w:rPr>
          <w:rFonts w:ascii="Arial" w:hAnsi="Arial" w:cs="Arial"/>
          <w:b/>
          <w:sz w:val="24"/>
          <w:szCs w:val="24"/>
        </w:rPr>
        <w:t>Contactos:</w:t>
      </w:r>
    </w:p>
    <w:p w:rsidR="008E78B0" w:rsidRDefault="00BF5918" w:rsidP="008E78B0">
      <w:pPr>
        <w:ind w:firstLine="708"/>
        <w:rPr>
          <w:rFonts w:ascii="Arial" w:hAnsi="Arial" w:cs="Arial"/>
          <w:sz w:val="24"/>
          <w:szCs w:val="24"/>
        </w:rPr>
      </w:pPr>
      <w:r w:rsidRPr="008E78B0"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FA6EB4C" wp14:editId="619D8093">
                <wp:simplePos x="0" y="0"/>
                <wp:positionH relativeFrom="margin">
                  <wp:align>left</wp:align>
                </wp:positionH>
                <wp:positionV relativeFrom="paragraph">
                  <wp:posOffset>245745</wp:posOffset>
                </wp:positionV>
                <wp:extent cx="5514975" cy="314325"/>
                <wp:effectExtent l="0" t="0" r="28575" b="28575"/>
                <wp:wrapSquare wrapText="bothSides"/>
                <wp:docPr id="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27" w:rsidRDefault="00A43027" w:rsidP="008E7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6EB4C" id="_x0000_s1029" type="#_x0000_t202" style="position:absolute;left:0;text-align:left;margin-left:0;margin-top:19.35pt;width:434.25pt;height:24.7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">
                <v:textbox>
                  <w:txbxContent>
                    <w:p w:rsidR="00A43027" w:rsidRDefault="00A43027" w:rsidP="008E78B0"/>
                  </w:txbxContent>
                </v:textbox>
                <w10:wrap type="square" anchorx="margin"/>
              </v:shape>
            </w:pict>
          </mc:Fallback>
        </mc:AlternateContent>
      </w:r>
      <w:r w:rsidR="008E78B0">
        <w:rPr>
          <w:rFonts w:ascii="Arial" w:hAnsi="Arial" w:cs="Arial"/>
          <w:sz w:val="24"/>
          <w:szCs w:val="24"/>
        </w:rPr>
        <w:t>Endereço eletrónico (e-mail)</w:t>
      </w:r>
    </w:p>
    <w:p w:rsidR="008E78B0" w:rsidRDefault="008E78B0" w:rsidP="008E78B0">
      <w:pPr>
        <w:ind w:firstLine="708"/>
        <w:rPr>
          <w:rFonts w:ascii="Arial" w:hAnsi="Arial" w:cs="Arial"/>
          <w:sz w:val="24"/>
          <w:szCs w:val="24"/>
        </w:rPr>
      </w:pPr>
    </w:p>
    <w:p w:rsidR="008E78B0" w:rsidRDefault="00BF5918" w:rsidP="008E78B0">
      <w:pPr>
        <w:ind w:firstLine="708"/>
        <w:rPr>
          <w:rFonts w:ascii="Arial" w:hAnsi="Arial" w:cs="Arial"/>
          <w:sz w:val="24"/>
          <w:szCs w:val="24"/>
        </w:rPr>
      </w:pPr>
      <w:r w:rsidRPr="008E78B0"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715E742" wp14:editId="1E55B39C">
                <wp:simplePos x="0" y="0"/>
                <wp:positionH relativeFrom="margin">
                  <wp:align>left</wp:align>
                </wp:positionH>
                <wp:positionV relativeFrom="paragraph">
                  <wp:posOffset>255270</wp:posOffset>
                </wp:positionV>
                <wp:extent cx="5514975" cy="314325"/>
                <wp:effectExtent l="0" t="0" r="28575" b="28575"/>
                <wp:wrapSquare wrapText="bothSides"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27" w:rsidRDefault="00A43027" w:rsidP="008E78B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15E742" id="_x0000_s1030" type="#_x0000_t202" style="position:absolute;left:0;text-align:left;margin-left:0;margin-top:20.1pt;width:434.25pt;height:24.7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">
                <v:textbox>
                  <w:txbxContent>
                    <w:p w:rsidR="00A43027" w:rsidRDefault="00A43027" w:rsidP="008E78B0"/>
                  </w:txbxContent>
                </v:textbox>
                <w10:wrap type="square" anchorx="margin"/>
              </v:shape>
            </w:pict>
          </mc:Fallback>
        </mc:AlternateContent>
      </w:r>
      <w:r w:rsidR="008E78B0">
        <w:rPr>
          <w:rFonts w:ascii="Arial" w:hAnsi="Arial" w:cs="Arial"/>
          <w:sz w:val="24"/>
          <w:szCs w:val="24"/>
        </w:rPr>
        <w:t xml:space="preserve">Telemóvel </w:t>
      </w:r>
    </w:p>
    <w:p w:rsidR="00BF5918" w:rsidRDefault="00BF5918" w:rsidP="008E78B0">
      <w:pPr>
        <w:tabs>
          <w:tab w:val="left" w:pos="1155"/>
        </w:tabs>
        <w:rPr>
          <w:rFonts w:ascii="Arial" w:hAnsi="Arial" w:cs="Arial"/>
          <w:sz w:val="24"/>
          <w:szCs w:val="24"/>
        </w:rPr>
      </w:pPr>
    </w:p>
    <w:p w:rsidR="00C470C5" w:rsidRDefault="00C470C5" w:rsidP="00C470C5">
      <w:pPr>
        <w:shd w:val="clear" w:color="auto" w:fill="D9D9D9" w:themeFill="background1" w:themeFillShade="D9"/>
        <w:tabs>
          <w:tab w:val="left" w:pos="115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Descrição do local e </w:t>
      </w:r>
      <w:r w:rsidR="00336723">
        <w:rPr>
          <w:rFonts w:ascii="Arial" w:hAnsi="Arial" w:cs="Arial"/>
          <w:sz w:val="24"/>
          <w:szCs w:val="24"/>
        </w:rPr>
        <w:t xml:space="preserve">decoração idealizada </w:t>
      </w:r>
    </w:p>
    <w:p w:rsidR="00C470C5" w:rsidRDefault="00C470C5" w:rsidP="008E78B0">
      <w:pPr>
        <w:tabs>
          <w:tab w:val="left" w:pos="1155"/>
        </w:tabs>
        <w:rPr>
          <w:rFonts w:ascii="Arial" w:hAnsi="Arial" w:cs="Arial"/>
          <w:sz w:val="24"/>
          <w:szCs w:val="24"/>
        </w:rPr>
      </w:pPr>
      <w:r w:rsidRPr="008E78B0"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44EE299A" wp14:editId="7FBED6AD">
                <wp:simplePos x="0" y="0"/>
                <wp:positionH relativeFrom="margin">
                  <wp:posOffset>0</wp:posOffset>
                </wp:positionH>
                <wp:positionV relativeFrom="paragraph">
                  <wp:posOffset>253365</wp:posOffset>
                </wp:positionV>
                <wp:extent cx="5553075" cy="857250"/>
                <wp:effectExtent l="0" t="0" r="28575" b="19050"/>
                <wp:wrapSquare wrapText="bothSides"/>
                <wp:docPr id="2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3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27" w:rsidRDefault="00A43027" w:rsidP="00C470C5"/>
                          <w:p w:rsidR="00A43027" w:rsidRDefault="00A43027" w:rsidP="00C470C5"/>
                          <w:p w:rsidR="00A43027" w:rsidRDefault="00A43027" w:rsidP="00C470C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E299A" id="_x0000_s1031" type="#_x0000_t202" style="position:absolute;margin-left:0;margin-top:19.95pt;width:437.25pt;height:67.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">
                <v:textbox>
                  <w:txbxContent>
                    <w:p w:rsidR="00A43027" w:rsidRDefault="00A43027" w:rsidP="00C470C5"/>
                    <w:p w:rsidR="00A43027" w:rsidRDefault="00A43027" w:rsidP="00C470C5"/>
                    <w:p w:rsidR="00A43027" w:rsidRDefault="00A43027" w:rsidP="00C470C5"/>
                  </w:txbxContent>
                </v:textbox>
                <w10:wrap type="square" anchorx="margin"/>
              </v:shape>
            </w:pict>
          </mc:Fallback>
        </mc:AlternateContent>
      </w:r>
    </w:p>
    <w:p w:rsidR="00C470C5" w:rsidRDefault="00C470C5" w:rsidP="008E78B0">
      <w:pPr>
        <w:tabs>
          <w:tab w:val="left" w:pos="1155"/>
        </w:tabs>
        <w:rPr>
          <w:rFonts w:ascii="Arial" w:hAnsi="Arial" w:cs="Arial"/>
          <w:sz w:val="24"/>
          <w:szCs w:val="24"/>
        </w:rPr>
      </w:pPr>
    </w:p>
    <w:p w:rsidR="009469D9" w:rsidRDefault="009469D9" w:rsidP="008E78B0">
      <w:pPr>
        <w:tabs>
          <w:tab w:val="left" w:pos="1155"/>
        </w:tabs>
        <w:rPr>
          <w:rFonts w:ascii="Arial" w:hAnsi="Arial" w:cs="Arial"/>
          <w:sz w:val="24"/>
          <w:szCs w:val="24"/>
        </w:rPr>
      </w:pPr>
    </w:p>
    <w:p w:rsidR="009469D9" w:rsidRDefault="009469D9" w:rsidP="008E78B0">
      <w:pPr>
        <w:tabs>
          <w:tab w:val="left" w:pos="1155"/>
        </w:tabs>
        <w:rPr>
          <w:rFonts w:ascii="Arial" w:hAnsi="Arial" w:cs="Arial"/>
          <w:sz w:val="24"/>
          <w:szCs w:val="24"/>
        </w:rPr>
      </w:pPr>
    </w:p>
    <w:p w:rsidR="00E05D15" w:rsidRPr="009469D9" w:rsidRDefault="00E05D15" w:rsidP="00E05D15">
      <w:pPr>
        <w:tabs>
          <w:tab w:val="left" w:pos="1155"/>
        </w:tabs>
        <w:rPr>
          <w:rFonts w:ascii="Arial" w:hAnsi="Arial" w:cs="Arial"/>
          <w:sz w:val="24"/>
          <w:szCs w:val="24"/>
        </w:rPr>
      </w:pPr>
      <w:r w:rsidRPr="009469D9">
        <w:rPr>
          <w:rFonts w:ascii="Arial" w:hAnsi="Arial" w:cs="Arial"/>
          <w:sz w:val="24"/>
          <w:szCs w:val="24"/>
        </w:rPr>
        <w:t xml:space="preserve">Participação </w:t>
      </w:r>
      <w:r w:rsidR="009469D9" w:rsidRPr="009469D9">
        <w:rPr>
          <w:rFonts w:ascii="Arial" w:hAnsi="Arial" w:cs="Arial"/>
          <w:sz w:val="24"/>
          <w:szCs w:val="24"/>
        </w:rPr>
        <w:t>individual</w:t>
      </w:r>
      <w:r w:rsidR="009469D9" w:rsidRPr="009469D9">
        <w:rPr>
          <w:rFonts w:ascii="Arial" w:hAnsi="Arial" w:cs="Arial"/>
          <w:sz w:val="24"/>
          <w:szCs w:val="24"/>
        </w:rPr>
        <w:tab/>
        <w:t xml:space="preserve">   </w:t>
      </w:r>
    </w:p>
    <w:p w:rsidR="009469D9" w:rsidRDefault="00E05D15" w:rsidP="00E05D15">
      <w:pPr>
        <w:tabs>
          <w:tab w:val="left" w:pos="1155"/>
        </w:tabs>
        <w:rPr>
          <w:rFonts w:ascii="Arial" w:hAnsi="Arial" w:cs="Arial"/>
          <w:sz w:val="24"/>
          <w:szCs w:val="24"/>
        </w:rPr>
      </w:pPr>
      <w:r w:rsidRPr="009469D9">
        <w:rPr>
          <w:rFonts w:ascii="Arial" w:hAnsi="Arial" w:cs="Arial"/>
          <w:sz w:val="24"/>
          <w:szCs w:val="24"/>
        </w:rPr>
        <w:t xml:space="preserve"> </w:t>
      </w:r>
      <w:r w:rsidR="009469D9" w:rsidRPr="009469D9">
        <w:rPr>
          <w:rFonts w:ascii="Arial" w:hAnsi="Arial" w:cs="Arial"/>
          <w:sz w:val="24"/>
          <w:szCs w:val="24"/>
        </w:rPr>
        <w:t>Categoria</w:t>
      </w:r>
      <w:r w:rsidR="007A5C36">
        <w:rPr>
          <w:rFonts w:ascii="Arial" w:hAnsi="Arial" w:cs="Arial"/>
          <w:sz w:val="24"/>
          <w:szCs w:val="24"/>
        </w:rPr>
        <w:t xml:space="preserve"> (s)</w:t>
      </w:r>
    </w:p>
    <w:p w:rsidR="007A5C36" w:rsidRPr="009469D9" w:rsidRDefault="007A5C36" w:rsidP="00E05D15">
      <w:pPr>
        <w:tabs>
          <w:tab w:val="left" w:pos="1155"/>
        </w:tabs>
        <w:rPr>
          <w:rFonts w:ascii="Arial" w:hAnsi="Arial" w:cs="Arial"/>
          <w:sz w:val="24"/>
          <w:szCs w:val="24"/>
        </w:rPr>
      </w:pPr>
    </w:p>
    <w:p w:rsidR="009469D9" w:rsidRDefault="009469D9" w:rsidP="009469D9">
      <w:pPr>
        <w:rPr>
          <w:rFonts w:ascii="Arial" w:hAnsi="Arial" w:cs="Arial"/>
          <w:sz w:val="24"/>
          <w:szCs w:val="24"/>
        </w:rPr>
      </w:pPr>
      <w:r w:rsidRPr="008E78B0"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E78DFEA" wp14:editId="4E32D99E">
                <wp:simplePos x="0" y="0"/>
                <wp:positionH relativeFrom="margin">
                  <wp:posOffset>4181475</wp:posOffset>
                </wp:positionH>
                <wp:positionV relativeFrom="paragraph">
                  <wp:posOffset>7620</wp:posOffset>
                </wp:positionV>
                <wp:extent cx="1638300" cy="323850"/>
                <wp:effectExtent l="0" t="0" r="19050" b="19050"/>
                <wp:wrapSquare wrapText="bothSides"/>
                <wp:docPr id="1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27" w:rsidRPr="00E05D15" w:rsidRDefault="00A43027" w:rsidP="009469D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__________horta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8DFEA" id="_x0000_s1032" type="#_x0000_t202" style="position:absolute;margin-left:329.25pt;margin-top:.6pt;width:129pt;height:25.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">
                <v:textbox>
                  <w:txbxContent>
                    <w:p w:rsidR="00A43027" w:rsidRPr="00E05D15" w:rsidRDefault="00A43027" w:rsidP="009469D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__________horta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78B0"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4F5F5F37" wp14:editId="18D4A71C">
                <wp:simplePos x="0" y="0"/>
                <wp:positionH relativeFrom="margin">
                  <wp:posOffset>2066925</wp:posOffset>
                </wp:positionH>
                <wp:positionV relativeFrom="paragraph">
                  <wp:posOffset>7620</wp:posOffset>
                </wp:positionV>
                <wp:extent cx="1638300" cy="323850"/>
                <wp:effectExtent l="0" t="0" r="19050" b="19050"/>
                <wp:wrapSquare wrapText="bothSides"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27" w:rsidRPr="00E05D15" w:rsidRDefault="00A43027" w:rsidP="009469D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 Canteiro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F5F37" id="_x0000_s1033" type="#_x0000_t202" style="position:absolute;margin-left:162.75pt;margin-top:.6pt;width:129pt;height:25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">
                <v:textbox>
                  <w:txbxContent>
                    <w:p w:rsidR="00A43027" w:rsidRPr="00E05D15" w:rsidRDefault="00A43027" w:rsidP="009469D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 Canteiro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78B0"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22962464" wp14:editId="74FEDC74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1638300" cy="323850"/>
                <wp:effectExtent l="0" t="0" r="19050" b="19050"/>
                <wp:wrapSquare wrapText="bothSides"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27" w:rsidRPr="00E05D15" w:rsidRDefault="00A43027" w:rsidP="009469D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 Janela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62464" id="_x0000_s1034" type="#_x0000_t202" style="position:absolute;margin-left:0;margin-top:.95pt;width:129pt;height:25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">
                <v:textbox>
                  <w:txbxContent>
                    <w:p w:rsidR="00A43027" w:rsidRPr="00E05D15" w:rsidRDefault="00A43027" w:rsidP="009469D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 Janela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sz w:val="24"/>
          <w:szCs w:val="24"/>
        </w:rPr>
        <w:t xml:space="preserve">  </w:t>
      </w:r>
    </w:p>
    <w:p w:rsidR="009469D9" w:rsidRDefault="009469D9" w:rsidP="009469D9">
      <w:pPr>
        <w:rPr>
          <w:rFonts w:ascii="Arial" w:hAnsi="Arial" w:cs="Arial"/>
          <w:sz w:val="24"/>
          <w:szCs w:val="24"/>
        </w:rPr>
      </w:pPr>
    </w:p>
    <w:p w:rsidR="009469D9" w:rsidRDefault="009469D9" w:rsidP="009469D9">
      <w:pPr>
        <w:rPr>
          <w:rFonts w:ascii="Arial" w:hAnsi="Arial" w:cs="Arial"/>
          <w:sz w:val="24"/>
          <w:szCs w:val="24"/>
        </w:rPr>
      </w:pPr>
      <w:r w:rsidRPr="008E78B0"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37E2275" wp14:editId="78FCBB4A">
                <wp:simplePos x="0" y="0"/>
                <wp:positionH relativeFrom="margin">
                  <wp:posOffset>2085975</wp:posOffset>
                </wp:positionH>
                <wp:positionV relativeFrom="paragraph">
                  <wp:posOffset>6985</wp:posOffset>
                </wp:positionV>
                <wp:extent cx="1638300" cy="323850"/>
                <wp:effectExtent l="0" t="0" r="19050" b="19050"/>
                <wp:wrapSquare wrapText="bothSides"/>
                <wp:docPr id="1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27" w:rsidRPr="00E05D15" w:rsidRDefault="00A43027" w:rsidP="009469D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 Moradia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E2275" id="_x0000_s1035" type="#_x0000_t202" style="position:absolute;margin-left:164.25pt;margin-top:.55pt;width:129pt;height:25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">
                <v:textbox>
                  <w:txbxContent>
                    <w:p w:rsidR="00A43027" w:rsidRPr="00E05D15" w:rsidRDefault="00A43027" w:rsidP="009469D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 Moradia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78B0"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AFE1390" wp14:editId="304167E3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638300" cy="323850"/>
                <wp:effectExtent l="0" t="0" r="19050" b="19050"/>
                <wp:wrapSquare wrapText="bothSides"/>
                <wp:docPr id="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27" w:rsidRPr="00E05D15" w:rsidRDefault="00A43027" w:rsidP="009469D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 Varanda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E1390" id="_x0000_s1036" type="#_x0000_t202" style="position:absolute;margin-left:0;margin-top:.55pt;width:129pt;height:25.5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">
                <v:textbox>
                  <w:txbxContent>
                    <w:p w:rsidR="00A43027" w:rsidRPr="00E05D15" w:rsidRDefault="00A43027" w:rsidP="009469D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 Varanda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469D9" w:rsidRPr="009469D9" w:rsidRDefault="009469D9" w:rsidP="009469D9">
      <w:pPr>
        <w:rPr>
          <w:rFonts w:ascii="Arial" w:hAnsi="Arial" w:cs="Arial"/>
          <w:sz w:val="24"/>
          <w:szCs w:val="24"/>
        </w:rPr>
      </w:pPr>
    </w:p>
    <w:p w:rsidR="009469D9" w:rsidRDefault="009469D9" w:rsidP="009469D9">
      <w:pPr>
        <w:rPr>
          <w:rFonts w:ascii="Arial" w:hAnsi="Arial" w:cs="Arial"/>
          <w:sz w:val="24"/>
          <w:szCs w:val="24"/>
        </w:rPr>
      </w:pPr>
    </w:p>
    <w:p w:rsidR="009469D9" w:rsidRDefault="009469D9" w:rsidP="009469D9">
      <w:pPr>
        <w:tabs>
          <w:tab w:val="left" w:pos="1155"/>
        </w:tabs>
        <w:rPr>
          <w:rFonts w:ascii="Arial" w:hAnsi="Arial" w:cs="Arial"/>
          <w:sz w:val="24"/>
          <w:szCs w:val="24"/>
        </w:rPr>
      </w:pPr>
      <w:r w:rsidRPr="009469D9">
        <w:rPr>
          <w:rFonts w:ascii="Arial" w:hAnsi="Arial" w:cs="Arial"/>
          <w:sz w:val="24"/>
          <w:szCs w:val="24"/>
        </w:rPr>
        <w:t>Participação coletiva</w:t>
      </w:r>
    </w:p>
    <w:p w:rsidR="009469D9" w:rsidRDefault="009469D9" w:rsidP="009469D9">
      <w:pPr>
        <w:tabs>
          <w:tab w:val="left" w:pos="1155"/>
        </w:tabs>
        <w:rPr>
          <w:rFonts w:ascii="Arial" w:hAnsi="Arial" w:cs="Arial"/>
          <w:sz w:val="24"/>
          <w:szCs w:val="24"/>
        </w:rPr>
      </w:pPr>
      <w:r w:rsidRPr="009469D9">
        <w:rPr>
          <w:rFonts w:ascii="Arial" w:hAnsi="Arial" w:cs="Arial"/>
          <w:sz w:val="24"/>
          <w:szCs w:val="24"/>
        </w:rPr>
        <w:t>Categoria</w:t>
      </w:r>
      <w:r w:rsidR="007A5C36">
        <w:rPr>
          <w:rFonts w:ascii="Arial" w:hAnsi="Arial" w:cs="Arial"/>
          <w:sz w:val="24"/>
          <w:szCs w:val="24"/>
        </w:rPr>
        <w:t>(s)</w:t>
      </w:r>
    </w:p>
    <w:p w:rsidR="009469D9" w:rsidRDefault="009469D9" w:rsidP="009469D9">
      <w:pPr>
        <w:tabs>
          <w:tab w:val="left" w:pos="1155"/>
        </w:tabs>
        <w:rPr>
          <w:rFonts w:ascii="Arial" w:hAnsi="Arial" w:cs="Arial"/>
          <w:sz w:val="24"/>
          <w:szCs w:val="24"/>
        </w:rPr>
      </w:pPr>
      <w:r w:rsidRPr="008E78B0"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46D51B01" wp14:editId="7879C828">
                <wp:simplePos x="0" y="0"/>
                <wp:positionH relativeFrom="margin">
                  <wp:posOffset>4301490</wp:posOffset>
                </wp:positionH>
                <wp:positionV relativeFrom="paragraph">
                  <wp:posOffset>341630</wp:posOffset>
                </wp:positionV>
                <wp:extent cx="1600200" cy="314325"/>
                <wp:effectExtent l="0" t="0" r="19050" b="28575"/>
                <wp:wrapSquare wrapText="bothSides"/>
                <wp:docPr id="1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27" w:rsidRPr="00E05D15" w:rsidRDefault="00A43027" w:rsidP="009469D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 Rua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51B01" id="_x0000_s1037" type="#_x0000_t202" style="position:absolute;margin-left:338.7pt;margin-top:26.9pt;width:126pt;height:2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">
                <v:textbox>
                  <w:txbxContent>
                    <w:p w:rsidR="00A43027" w:rsidRPr="00E05D15" w:rsidRDefault="00A43027" w:rsidP="009469D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 Rua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78B0"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3E10CD2" wp14:editId="0BB5A058">
                <wp:simplePos x="0" y="0"/>
                <wp:positionH relativeFrom="margin">
                  <wp:posOffset>0</wp:posOffset>
                </wp:positionH>
                <wp:positionV relativeFrom="paragraph">
                  <wp:posOffset>340995</wp:posOffset>
                </wp:positionV>
                <wp:extent cx="1638300" cy="323850"/>
                <wp:effectExtent l="0" t="0" r="19050" b="19050"/>
                <wp:wrapSquare wrapText="bothSides"/>
                <wp:docPr id="13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27" w:rsidRPr="00E05D15" w:rsidRDefault="00A43027" w:rsidP="009469D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 Prédio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10CD2" id="_x0000_s1038" type="#_x0000_t202" style="position:absolute;margin-left:0;margin-top:26.85pt;width:129pt;height:25.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">
                <v:textbox>
                  <w:txbxContent>
                    <w:p w:rsidR="00A43027" w:rsidRPr="00E05D15" w:rsidRDefault="00A43027" w:rsidP="009469D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 Prédio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6723" w:rsidRDefault="009469D9" w:rsidP="009469D9">
      <w:pPr>
        <w:rPr>
          <w:rFonts w:ascii="Arial" w:hAnsi="Arial" w:cs="Arial"/>
          <w:sz w:val="24"/>
          <w:szCs w:val="24"/>
        </w:rPr>
      </w:pPr>
      <w:r w:rsidRPr="008E78B0"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 wp14:anchorId="0BD05276" wp14:editId="51F8387B">
                <wp:simplePos x="0" y="0"/>
                <wp:positionH relativeFrom="margin">
                  <wp:align>left</wp:align>
                </wp:positionH>
                <wp:positionV relativeFrom="paragraph">
                  <wp:posOffset>1317625</wp:posOffset>
                </wp:positionV>
                <wp:extent cx="3076575" cy="314325"/>
                <wp:effectExtent l="0" t="0" r="28575" b="28575"/>
                <wp:wrapSquare wrapText="bothSides"/>
                <wp:docPr id="19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27" w:rsidRPr="00E05D15" w:rsidRDefault="00A43027" w:rsidP="009469D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 Associação / Coletividade /Grupo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05276" id="_x0000_s1039" type="#_x0000_t202" style="position:absolute;margin-left:0;margin-top:103.75pt;width:242.25pt;height:24.75pt;z-index:25169408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">
                <v:textbox>
                  <w:txbxContent>
                    <w:p w:rsidR="00A43027" w:rsidRPr="00E05D15" w:rsidRDefault="00A43027" w:rsidP="009469D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 Associação / Coletividade /Grupo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78B0"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0BD05276" wp14:editId="51F8387B">
                <wp:simplePos x="0" y="0"/>
                <wp:positionH relativeFrom="margin">
                  <wp:posOffset>2133600</wp:posOffset>
                </wp:positionH>
                <wp:positionV relativeFrom="paragraph">
                  <wp:posOffset>751205</wp:posOffset>
                </wp:positionV>
                <wp:extent cx="1647825" cy="314325"/>
                <wp:effectExtent l="0" t="0" r="28575" b="28575"/>
                <wp:wrapSquare wrapText="bothSides"/>
                <wp:docPr id="1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27" w:rsidRPr="00E05D15" w:rsidRDefault="00A43027" w:rsidP="009469D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 Freguesia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05276" id="_x0000_s1040" type="#_x0000_t202" style="position:absolute;margin-left:168pt;margin-top:59.15pt;width:129.75pt;height:24.75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">
                <v:textbox>
                  <w:txbxContent>
                    <w:p w:rsidR="00A43027" w:rsidRPr="00E05D15" w:rsidRDefault="00A43027" w:rsidP="009469D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 Freguesia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78B0"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4E6E351A" wp14:editId="74F80B85">
                <wp:simplePos x="0" y="0"/>
                <wp:positionH relativeFrom="margin">
                  <wp:align>left</wp:align>
                </wp:positionH>
                <wp:positionV relativeFrom="paragraph">
                  <wp:posOffset>774700</wp:posOffset>
                </wp:positionV>
                <wp:extent cx="1647825" cy="314325"/>
                <wp:effectExtent l="0" t="0" r="28575" b="28575"/>
                <wp:wrapSquare wrapText="bothSides"/>
                <wp:docPr id="1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27" w:rsidRPr="00E05D15" w:rsidRDefault="00A43027" w:rsidP="009469D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 Bairro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6E351A" id="_x0000_s1041" type="#_x0000_t202" style="position:absolute;margin-left:0;margin-top:61pt;width:129.75pt;height:24.75pt;z-index:2516899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">
                <v:textbox>
                  <w:txbxContent>
                    <w:p w:rsidR="00A43027" w:rsidRPr="00E05D15" w:rsidRDefault="00A43027" w:rsidP="009469D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 Bairro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E78B0">
        <w:rPr>
          <w:rFonts w:ascii="Arial" w:hAnsi="Arial" w:cs="Arial"/>
          <w:noProof/>
          <w:sz w:val="24"/>
          <w:szCs w:val="24"/>
          <w:lang w:eastAsia="pt-PT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ADEEECA" wp14:editId="057BB6CB">
                <wp:simplePos x="0" y="0"/>
                <wp:positionH relativeFrom="margin">
                  <wp:posOffset>2072640</wp:posOffset>
                </wp:positionH>
                <wp:positionV relativeFrom="paragraph">
                  <wp:posOffset>60325</wp:posOffset>
                </wp:positionV>
                <wp:extent cx="1819275" cy="314325"/>
                <wp:effectExtent l="0" t="0" r="28575" b="28575"/>
                <wp:wrapSquare wrapText="bothSides"/>
                <wp:docPr id="1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3027" w:rsidRPr="00E05D15" w:rsidRDefault="00A43027" w:rsidP="009469D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__________ Condomínio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EEECA" id="_x0000_s1042" type="#_x0000_t202" style="position:absolute;margin-left:163.2pt;margin-top:4.75pt;width:143.25pt;height:24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">
                <v:textbox>
                  <w:txbxContent>
                    <w:p w:rsidR="00A43027" w:rsidRPr="00E05D15" w:rsidRDefault="00A43027" w:rsidP="009469D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__________ Condomínio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36723" w:rsidRPr="00336723" w:rsidRDefault="00336723" w:rsidP="00336723">
      <w:pPr>
        <w:rPr>
          <w:rFonts w:ascii="Arial" w:hAnsi="Arial" w:cs="Arial"/>
          <w:sz w:val="24"/>
          <w:szCs w:val="24"/>
        </w:rPr>
      </w:pPr>
    </w:p>
    <w:p w:rsidR="00336723" w:rsidRPr="00336723" w:rsidRDefault="00336723" w:rsidP="00336723">
      <w:pPr>
        <w:rPr>
          <w:rFonts w:ascii="Arial" w:hAnsi="Arial" w:cs="Arial"/>
          <w:sz w:val="24"/>
          <w:szCs w:val="24"/>
        </w:rPr>
      </w:pPr>
    </w:p>
    <w:p w:rsidR="00336723" w:rsidRPr="00336723" w:rsidRDefault="00336723" w:rsidP="00336723">
      <w:pPr>
        <w:rPr>
          <w:rFonts w:ascii="Arial" w:hAnsi="Arial" w:cs="Arial"/>
          <w:sz w:val="24"/>
          <w:szCs w:val="24"/>
        </w:rPr>
      </w:pPr>
    </w:p>
    <w:p w:rsidR="00336723" w:rsidRPr="00336723" w:rsidRDefault="00336723" w:rsidP="00336723">
      <w:pPr>
        <w:rPr>
          <w:rFonts w:ascii="Arial" w:hAnsi="Arial" w:cs="Arial"/>
          <w:sz w:val="24"/>
          <w:szCs w:val="24"/>
        </w:rPr>
      </w:pPr>
    </w:p>
    <w:p w:rsidR="00A43027" w:rsidRPr="00787094" w:rsidRDefault="00A43027" w:rsidP="007870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7094">
        <w:rPr>
          <w:rFonts w:ascii="Arial" w:hAnsi="Arial" w:cs="Arial"/>
          <w:sz w:val="20"/>
          <w:szCs w:val="20"/>
        </w:rPr>
        <w:t>Os dados pessoais solicitados neste requerimento destinam-se à(s) finalidade(s) nele expressa(s), bem como para fins estatísticos ou históricos, sendo o município de góis responsável pelo seu tratamento. Podemos ter necessidade de partilhar os seus dados com terceiros para cumprimento de relações contratuais ou obrigações legais decorrentes. A não cedência de dados poderá resultar no impedimento da prestação do serviço. Pode exercer os direitos de informação, acesso, retificação, apagamento, limitação de tratamento, portabilidade, oposição através de e-mail rgpd@cm-gois.pt. Para mais informações consulte a política de privacidade do município.</w:t>
      </w:r>
    </w:p>
    <w:p w:rsidR="00A43027" w:rsidRPr="00787094" w:rsidRDefault="00A43027" w:rsidP="0078709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A43027" w:rsidRPr="00787094" w:rsidRDefault="00A43027" w:rsidP="0078709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87094">
        <w:rPr>
          <w:rFonts w:ascii="Arial" w:hAnsi="Arial" w:cs="Arial"/>
          <w:sz w:val="20"/>
          <w:szCs w:val="20"/>
        </w:rPr>
        <w:t>__</w:t>
      </w:r>
      <w:proofErr w:type="gramStart"/>
      <w:r w:rsidRPr="00787094">
        <w:rPr>
          <w:rFonts w:ascii="Arial" w:hAnsi="Arial" w:cs="Arial"/>
          <w:sz w:val="20"/>
          <w:szCs w:val="20"/>
        </w:rPr>
        <w:t>_ Declaro</w:t>
      </w:r>
      <w:proofErr w:type="gramEnd"/>
      <w:r w:rsidRPr="00787094">
        <w:rPr>
          <w:rFonts w:ascii="Arial" w:hAnsi="Arial" w:cs="Arial"/>
          <w:sz w:val="20"/>
          <w:szCs w:val="20"/>
        </w:rPr>
        <w:t xml:space="preserve"> que tomei/tomámos conhecimento e aceito as normas de participação.</w:t>
      </w:r>
    </w:p>
    <w:p w:rsidR="00A43027" w:rsidRPr="00787094" w:rsidRDefault="00A43027" w:rsidP="007870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7094">
        <w:rPr>
          <w:rFonts w:ascii="Arial" w:hAnsi="Arial" w:cs="Arial"/>
          <w:sz w:val="20"/>
          <w:szCs w:val="20"/>
        </w:rPr>
        <w:t>__</w:t>
      </w:r>
      <w:proofErr w:type="gramStart"/>
      <w:r w:rsidRPr="00787094">
        <w:rPr>
          <w:rFonts w:ascii="Arial" w:hAnsi="Arial" w:cs="Arial"/>
          <w:sz w:val="20"/>
          <w:szCs w:val="20"/>
        </w:rPr>
        <w:t>_Declaro</w:t>
      </w:r>
      <w:proofErr w:type="gramEnd"/>
      <w:r w:rsidRPr="00787094">
        <w:rPr>
          <w:rFonts w:ascii="Arial" w:hAnsi="Arial" w:cs="Arial"/>
          <w:sz w:val="20"/>
          <w:szCs w:val="20"/>
        </w:rPr>
        <w:t xml:space="preserve">, ainda, que autorizo/não autorizo (riscar o que não interessa) a utilização dos meus dados dos meus dados, pelo Serviço de Turismo e Ação Cultural, para futuros contactos no âmbito de outras </w:t>
      </w:r>
      <w:r w:rsidR="00767A26" w:rsidRPr="00787094">
        <w:rPr>
          <w:rFonts w:ascii="Arial" w:hAnsi="Arial" w:cs="Arial"/>
          <w:sz w:val="20"/>
          <w:szCs w:val="20"/>
        </w:rPr>
        <w:t>iniciativas da</w:t>
      </w:r>
      <w:r w:rsidRPr="00787094">
        <w:rPr>
          <w:rFonts w:ascii="Arial" w:hAnsi="Arial" w:cs="Arial"/>
          <w:sz w:val="20"/>
          <w:szCs w:val="20"/>
        </w:rPr>
        <w:t xml:space="preserve"> Câmara Municipal de Góis.</w:t>
      </w:r>
    </w:p>
    <w:p w:rsidR="00767A26" w:rsidRPr="00787094" w:rsidRDefault="00767A26" w:rsidP="0078709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787094">
        <w:rPr>
          <w:rFonts w:ascii="Arial" w:hAnsi="Arial" w:cs="Arial"/>
          <w:sz w:val="20"/>
          <w:szCs w:val="20"/>
        </w:rPr>
        <w:t xml:space="preserve">___Declaro que autorizo /não autorizo (riscar o que não interessa) a captação, utilização e divulgação de imagem / vídeo e som recolhidos pelo município de góis no âmbito da realização de provas, eventos e espetáculos e cuja finalidade é exclusivamente para a produção de notícias </w:t>
      </w:r>
      <w:r w:rsidRPr="00787094">
        <w:rPr>
          <w:rFonts w:ascii="Arial" w:hAnsi="Arial" w:cs="Arial"/>
          <w:sz w:val="20"/>
          <w:szCs w:val="20"/>
        </w:rPr>
        <w:lastRenderedPageBreak/>
        <w:t xml:space="preserve">relacionada com as atividades desenvolvidas pelo município, bem como promoção das mesmas, através do site institucional, nas suas redes sociais, cartazes, boletim municipal, órgãos de comunicação social e outros meios de comunicação. </w:t>
      </w:r>
    </w:p>
    <w:p w:rsidR="00767A26" w:rsidRDefault="00767A26" w:rsidP="00787094">
      <w:pPr>
        <w:spacing w:after="0" w:line="360" w:lineRule="auto"/>
        <w:jc w:val="both"/>
      </w:pPr>
    </w:p>
    <w:p w:rsidR="00A43027" w:rsidRPr="00787094" w:rsidRDefault="00767A26" w:rsidP="0078709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787094">
        <w:rPr>
          <w:rFonts w:ascii="Arial" w:hAnsi="Arial" w:cs="Arial"/>
          <w:b/>
          <w:sz w:val="20"/>
          <w:szCs w:val="20"/>
        </w:rPr>
        <w:t>Data da inscrição</w:t>
      </w:r>
      <w:r w:rsidR="00787094">
        <w:rPr>
          <w:rFonts w:ascii="Arial" w:hAnsi="Arial" w:cs="Arial"/>
          <w:b/>
          <w:sz w:val="20"/>
          <w:szCs w:val="20"/>
        </w:rPr>
        <w:t xml:space="preserve">: </w:t>
      </w:r>
      <w:r w:rsidR="003A01C8">
        <w:rPr>
          <w:rFonts w:ascii="Arial" w:hAnsi="Arial" w:cs="Arial"/>
          <w:sz w:val="20"/>
          <w:szCs w:val="20"/>
        </w:rPr>
        <w:t>____________ de ________________de 2026</w:t>
      </w:r>
    </w:p>
    <w:p w:rsidR="00A43027" w:rsidRPr="00787094" w:rsidRDefault="00A43027" w:rsidP="00A43027">
      <w:pPr>
        <w:rPr>
          <w:rFonts w:ascii="Arial" w:hAnsi="Arial" w:cs="Arial"/>
          <w:b/>
          <w:sz w:val="20"/>
          <w:szCs w:val="20"/>
        </w:rPr>
      </w:pPr>
    </w:p>
    <w:p w:rsidR="003A01C8" w:rsidRDefault="003A01C8" w:rsidP="00A43027">
      <w:pPr>
        <w:rPr>
          <w:rFonts w:ascii="Arial" w:hAnsi="Arial" w:cs="Arial"/>
          <w:b/>
          <w:sz w:val="20"/>
          <w:szCs w:val="20"/>
        </w:rPr>
      </w:pPr>
    </w:p>
    <w:p w:rsidR="00A43027" w:rsidRPr="00787094" w:rsidRDefault="00A43027" w:rsidP="00A43027">
      <w:pPr>
        <w:rPr>
          <w:rFonts w:ascii="Arial" w:hAnsi="Arial" w:cs="Arial"/>
          <w:b/>
          <w:sz w:val="20"/>
          <w:szCs w:val="20"/>
        </w:rPr>
      </w:pPr>
      <w:r w:rsidRPr="00787094">
        <w:rPr>
          <w:rFonts w:ascii="Arial" w:hAnsi="Arial" w:cs="Arial"/>
          <w:b/>
          <w:sz w:val="20"/>
          <w:szCs w:val="20"/>
        </w:rPr>
        <w:t>Assinatura</w:t>
      </w:r>
      <w:r w:rsidR="00767A26" w:rsidRPr="00787094">
        <w:rPr>
          <w:rFonts w:ascii="Arial" w:hAnsi="Arial" w:cs="Arial"/>
          <w:b/>
          <w:sz w:val="20"/>
          <w:szCs w:val="20"/>
        </w:rPr>
        <w:t>(s)</w:t>
      </w:r>
      <w:r w:rsidRPr="00787094">
        <w:rPr>
          <w:rFonts w:ascii="Arial" w:hAnsi="Arial" w:cs="Arial"/>
          <w:b/>
          <w:sz w:val="20"/>
          <w:szCs w:val="20"/>
        </w:rPr>
        <w:t xml:space="preserve"> </w:t>
      </w:r>
    </w:p>
    <w:p w:rsidR="003A01C8" w:rsidRPr="002B1E85" w:rsidRDefault="00787094" w:rsidP="00336723">
      <w:pPr>
        <w:rPr>
          <w:rFonts w:ascii="Arial" w:hAnsi="Arial" w:cs="Arial"/>
        </w:rPr>
      </w:pPr>
      <w:r w:rsidRPr="002468D3">
        <w:rPr>
          <w:rFonts w:ascii="Arial" w:hAnsi="Arial" w:cs="Arial"/>
          <w:noProof/>
          <w:lang w:eastAsia="pt-PT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66E96E83" wp14:editId="24417EB1">
                <wp:simplePos x="0" y="0"/>
                <wp:positionH relativeFrom="margin">
                  <wp:posOffset>-3810</wp:posOffset>
                </wp:positionH>
                <wp:positionV relativeFrom="paragraph">
                  <wp:posOffset>229870</wp:posOffset>
                </wp:positionV>
                <wp:extent cx="5429250" cy="6886575"/>
                <wp:effectExtent l="0" t="0" r="19050" b="28575"/>
                <wp:wrapSquare wrapText="bothSides"/>
                <wp:docPr id="2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9250" cy="6886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bookmarkStart w:id="0" w:name="_GoBack"/>
                          </w:p>
                          <w:p w:rsid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</w:p>
                          <w:p w:rsid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7094" w:rsidRP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</w:p>
                          <w:p w:rsidR="00767A26" w:rsidRDefault="00767A26"/>
                          <w:p w:rsidR="00787094" w:rsidRDefault="00787094">
                            <w:r>
                              <w:t>_____________________________________________________________</w:t>
                            </w:r>
                          </w:p>
                          <w:p w:rsidR="00787094" w:rsidRDefault="00787094"/>
                          <w:p w:rsid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</w:p>
                          <w:p w:rsid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7094" w:rsidRP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</w:p>
                          <w:p w:rsidR="00787094" w:rsidRDefault="00787094"/>
                          <w:p w:rsid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</w:p>
                          <w:p w:rsid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</w:p>
                          <w:p w:rsid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</w:p>
                          <w:p w:rsid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7094" w:rsidRP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</w:p>
                          <w:p w:rsid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</w:p>
                          <w:p w:rsid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</w:p>
                          <w:p w:rsidR="002B1E85" w:rsidRDefault="002B1E85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B1E85" w:rsidRDefault="002B1E85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____________________________________________________________</w:t>
                            </w:r>
                          </w:p>
                          <w:p w:rsidR="002B1E85" w:rsidRDefault="002B1E85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2B1E85" w:rsidRPr="00787094" w:rsidRDefault="002B1E85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bookmarkEnd w:id="0"/>
                          <w:p w:rsidR="00787094" w:rsidRPr="00787094" w:rsidRDefault="00787094" w:rsidP="00787094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E96E83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margin-left:-.3pt;margin-top:18.1pt;width:427.5pt;height:542.25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">
                <v:textbox>
                  <w:txbxContent>
                    <w:p w:rsid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bookmarkStart w:id="1" w:name="_GoBack"/>
                    </w:p>
                    <w:p w:rsid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</w:t>
                      </w:r>
                    </w:p>
                    <w:p w:rsid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87094" w:rsidRP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</w:t>
                      </w:r>
                    </w:p>
                    <w:p w:rsidR="00767A26" w:rsidRDefault="00767A26"/>
                    <w:p w:rsidR="00787094" w:rsidRDefault="00787094">
                      <w:r>
                        <w:t>_____________________________________________________________</w:t>
                      </w:r>
                    </w:p>
                    <w:p w:rsidR="00787094" w:rsidRDefault="00787094"/>
                    <w:p w:rsid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</w:t>
                      </w:r>
                    </w:p>
                    <w:p w:rsid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87094" w:rsidRP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</w:t>
                      </w:r>
                    </w:p>
                    <w:p w:rsidR="00787094" w:rsidRDefault="00787094"/>
                    <w:p w:rsid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</w:t>
                      </w:r>
                    </w:p>
                    <w:p w:rsid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</w:t>
                      </w:r>
                    </w:p>
                    <w:p w:rsid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</w:t>
                      </w:r>
                    </w:p>
                    <w:p w:rsid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87094" w:rsidRP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</w:t>
                      </w:r>
                    </w:p>
                    <w:p w:rsid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</w:t>
                      </w:r>
                    </w:p>
                    <w:p w:rsid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</w:t>
                      </w:r>
                    </w:p>
                    <w:p w:rsidR="002B1E85" w:rsidRDefault="002B1E85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2B1E85" w:rsidRDefault="002B1E85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____________________________________________________________</w:t>
                      </w:r>
                    </w:p>
                    <w:p w:rsidR="002B1E85" w:rsidRDefault="002B1E85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2B1E85" w:rsidRPr="00787094" w:rsidRDefault="002B1E85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bookmarkEnd w:id="1"/>
                    <w:p w:rsidR="00787094" w:rsidRPr="00787094" w:rsidRDefault="00787094" w:rsidP="00787094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67A26" w:rsidRPr="002468D3">
        <w:rPr>
          <w:rFonts w:ascii="Arial" w:hAnsi="Arial" w:cs="Arial"/>
        </w:rPr>
        <w:t>(Todos os intervenientes/participantes deverão assinar)</w:t>
      </w:r>
    </w:p>
    <w:p w:rsidR="003A01C8" w:rsidRDefault="003A01C8" w:rsidP="00336723">
      <w:pPr>
        <w:rPr>
          <w:rFonts w:ascii="Arial" w:hAnsi="Arial" w:cs="Arial"/>
          <w:sz w:val="24"/>
          <w:szCs w:val="24"/>
        </w:rPr>
      </w:pPr>
    </w:p>
    <w:sectPr w:rsidR="003A01C8" w:rsidSect="00C470C5">
      <w:footerReference w:type="default" r:id="rId9"/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027" w:rsidRDefault="00A43027" w:rsidP="00D44197">
      <w:pPr>
        <w:spacing w:after="0" w:line="240" w:lineRule="auto"/>
      </w:pPr>
      <w:r>
        <w:separator/>
      </w:r>
    </w:p>
  </w:endnote>
  <w:endnote w:type="continuationSeparator" w:id="0">
    <w:p w:rsidR="00A43027" w:rsidRDefault="00A43027" w:rsidP="00D44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688599"/>
      <w:docPartObj>
        <w:docPartGallery w:val="Page Numbers (Bottom of Page)"/>
        <w:docPartUnique/>
      </w:docPartObj>
    </w:sdtPr>
    <w:sdtEndPr/>
    <w:sdtContent>
      <w:p w:rsidR="00A43027" w:rsidRDefault="00A4302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E85">
          <w:rPr>
            <w:noProof/>
          </w:rPr>
          <w:t>2</w:t>
        </w:r>
        <w:r>
          <w:fldChar w:fldCharType="end"/>
        </w:r>
      </w:p>
    </w:sdtContent>
  </w:sdt>
  <w:p w:rsidR="00A43027" w:rsidRDefault="00A430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027" w:rsidRDefault="00A43027" w:rsidP="00D44197">
      <w:pPr>
        <w:spacing w:after="0" w:line="240" w:lineRule="auto"/>
      </w:pPr>
      <w:r>
        <w:separator/>
      </w:r>
    </w:p>
  </w:footnote>
  <w:footnote w:type="continuationSeparator" w:id="0">
    <w:p w:rsidR="00A43027" w:rsidRDefault="00A43027" w:rsidP="00D441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42926"/>
    <w:multiLevelType w:val="hybridMultilevel"/>
    <w:tmpl w:val="ED9882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535976"/>
    <w:multiLevelType w:val="hybridMultilevel"/>
    <w:tmpl w:val="1D3C0D78"/>
    <w:lvl w:ilvl="0" w:tplc="D94E1A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66148"/>
    <w:multiLevelType w:val="hybridMultilevel"/>
    <w:tmpl w:val="F2426F52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C0434"/>
    <w:multiLevelType w:val="hybridMultilevel"/>
    <w:tmpl w:val="07D4CFF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357FA8"/>
    <w:multiLevelType w:val="hybridMultilevel"/>
    <w:tmpl w:val="232465B6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E90146"/>
    <w:multiLevelType w:val="hybridMultilevel"/>
    <w:tmpl w:val="4EF4379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04B7F"/>
    <w:multiLevelType w:val="hybridMultilevel"/>
    <w:tmpl w:val="5AC8222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40014"/>
    <w:multiLevelType w:val="multilevel"/>
    <w:tmpl w:val="46DCFA76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isLgl/>
      <w:lvlText w:val="%2)"/>
      <w:lvlJc w:val="left"/>
      <w:pPr>
        <w:ind w:left="720" w:hanging="360"/>
      </w:pPr>
      <w:rPr>
        <w:rFonts w:ascii="Arial" w:eastAsiaTheme="minorHAnsi" w:hAnsi="Arial" w:cs="Arial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22066FED"/>
    <w:multiLevelType w:val="hybridMultilevel"/>
    <w:tmpl w:val="82C890E4"/>
    <w:lvl w:ilvl="0" w:tplc="BD249C30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03AB2"/>
    <w:multiLevelType w:val="hybridMultilevel"/>
    <w:tmpl w:val="5282C692"/>
    <w:lvl w:ilvl="0" w:tplc="08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C4640A"/>
    <w:multiLevelType w:val="hybridMultilevel"/>
    <w:tmpl w:val="C11E160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92D25"/>
    <w:multiLevelType w:val="multilevel"/>
    <w:tmpl w:val="8C6E03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49F8711E"/>
    <w:multiLevelType w:val="hybridMultilevel"/>
    <w:tmpl w:val="6666F3E4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BC586B"/>
    <w:multiLevelType w:val="hybridMultilevel"/>
    <w:tmpl w:val="72B4C6A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D3FA1"/>
    <w:multiLevelType w:val="hybridMultilevel"/>
    <w:tmpl w:val="080AB6E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4127BF"/>
    <w:multiLevelType w:val="hybridMultilevel"/>
    <w:tmpl w:val="9E5E0468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F342AE"/>
    <w:multiLevelType w:val="hybridMultilevel"/>
    <w:tmpl w:val="DDBAC90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14"/>
  </w:num>
  <w:num w:numId="8">
    <w:abstractNumId w:val="13"/>
  </w:num>
  <w:num w:numId="9">
    <w:abstractNumId w:val="3"/>
  </w:num>
  <w:num w:numId="10">
    <w:abstractNumId w:val="16"/>
  </w:num>
  <w:num w:numId="11">
    <w:abstractNumId w:val="0"/>
  </w:num>
  <w:num w:numId="12">
    <w:abstractNumId w:val="2"/>
  </w:num>
  <w:num w:numId="13">
    <w:abstractNumId w:val="11"/>
  </w:num>
  <w:num w:numId="14">
    <w:abstractNumId w:val="15"/>
  </w:num>
  <w:num w:numId="15">
    <w:abstractNumId w:val="5"/>
  </w:num>
  <w:num w:numId="16">
    <w:abstractNumId w:val="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3FA"/>
    <w:rsid w:val="000168AD"/>
    <w:rsid w:val="0003365F"/>
    <w:rsid w:val="00043BA6"/>
    <w:rsid w:val="0005020C"/>
    <w:rsid w:val="00057AB4"/>
    <w:rsid w:val="00075297"/>
    <w:rsid w:val="00095AC1"/>
    <w:rsid w:val="000A7526"/>
    <w:rsid w:val="0010405A"/>
    <w:rsid w:val="001613AF"/>
    <w:rsid w:val="00171CC5"/>
    <w:rsid w:val="00181C1F"/>
    <w:rsid w:val="001C0D50"/>
    <w:rsid w:val="001D5620"/>
    <w:rsid w:val="00240921"/>
    <w:rsid w:val="002468D3"/>
    <w:rsid w:val="00250892"/>
    <w:rsid w:val="00287500"/>
    <w:rsid w:val="002B1E85"/>
    <w:rsid w:val="002B6E62"/>
    <w:rsid w:val="002E3222"/>
    <w:rsid w:val="002E7ADF"/>
    <w:rsid w:val="00317BCD"/>
    <w:rsid w:val="003247F9"/>
    <w:rsid w:val="00336723"/>
    <w:rsid w:val="00340041"/>
    <w:rsid w:val="003A01C8"/>
    <w:rsid w:val="00406A84"/>
    <w:rsid w:val="00424D0A"/>
    <w:rsid w:val="004406E5"/>
    <w:rsid w:val="00455DB2"/>
    <w:rsid w:val="00460B32"/>
    <w:rsid w:val="00463541"/>
    <w:rsid w:val="004642C1"/>
    <w:rsid w:val="004703FA"/>
    <w:rsid w:val="0047581B"/>
    <w:rsid w:val="004B37D8"/>
    <w:rsid w:val="00502CBD"/>
    <w:rsid w:val="005272E7"/>
    <w:rsid w:val="005B369E"/>
    <w:rsid w:val="005E5FA6"/>
    <w:rsid w:val="0060231F"/>
    <w:rsid w:val="0062128E"/>
    <w:rsid w:val="00635F8E"/>
    <w:rsid w:val="00660C31"/>
    <w:rsid w:val="00692321"/>
    <w:rsid w:val="006F379D"/>
    <w:rsid w:val="00767A26"/>
    <w:rsid w:val="00787094"/>
    <w:rsid w:val="00792727"/>
    <w:rsid w:val="00794156"/>
    <w:rsid w:val="007A04E1"/>
    <w:rsid w:val="007A5C36"/>
    <w:rsid w:val="007A647C"/>
    <w:rsid w:val="007C6911"/>
    <w:rsid w:val="007D021A"/>
    <w:rsid w:val="00842C3C"/>
    <w:rsid w:val="00860908"/>
    <w:rsid w:val="00886D0D"/>
    <w:rsid w:val="008E78B0"/>
    <w:rsid w:val="00900193"/>
    <w:rsid w:val="0090060C"/>
    <w:rsid w:val="009469D9"/>
    <w:rsid w:val="00975573"/>
    <w:rsid w:val="009A2C4C"/>
    <w:rsid w:val="009B272B"/>
    <w:rsid w:val="009E5ABF"/>
    <w:rsid w:val="00A41444"/>
    <w:rsid w:val="00A43027"/>
    <w:rsid w:val="00A66EB3"/>
    <w:rsid w:val="00B035BA"/>
    <w:rsid w:val="00B317A2"/>
    <w:rsid w:val="00B50071"/>
    <w:rsid w:val="00BE77A9"/>
    <w:rsid w:val="00BF5918"/>
    <w:rsid w:val="00C3493F"/>
    <w:rsid w:val="00C44B33"/>
    <w:rsid w:val="00C470C5"/>
    <w:rsid w:val="00C847E5"/>
    <w:rsid w:val="00C9654A"/>
    <w:rsid w:val="00CC34B3"/>
    <w:rsid w:val="00CD3F9C"/>
    <w:rsid w:val="00CD71FF"/>
    <w:rsid w:val="00CE31B3"/>
    <w:rsid w:val="00D12CCA"/>
    <w:rsid w:val="00D33DBB"/>
    <w:rsid w:val="00D44197"/>
    <w:rsid w:val="00D57AED"/>
    <w:rsid w:val="00DC3C63"/>
    <w:rsid w:val="00DD1718"/>
    <w:rsid w:val="00DE297C"/>
    <w:rsid w:val="00DF6CB4"/>
    <w:rsid w:val="00E05D15"/>
    <w:rsid w:val="00E17DF6"/>
    <w:rsid w:val="00E2359C"/>
    <w:rsid w:val="00E41CE4"/>
    <w:rsid w:val="00E76CB2"/>
    <w:rsid w:val="00E81222"/>
    <w:rsid w:val="00E86A00"/>
    <w:rsid w:val="00EC7313"/>
    <w:rsid w:val="00F052E2"/>
    <w:rsid w:val="00F1267D"/>
    <w:rsid w:val="00F136CC"/>
    <w:rsid w:val="00F44156"/>
    <w:rsid w:val="00FC3FFC"/>
    <w:rsid w:val="00FD7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3C9B7"/>
  <w15:chartTrackingRefBased/>
  <w15:docId w15:val="{BB1926AC-F2A9-4F4A-87BF-85838E288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44197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D44197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D44197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D44197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D44197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E3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31B3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075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5297"/>
  </w:style>
  <w:style w:type="paragraph" w:styleId="Rodap">
    <w:name w:val="footer"/>
    <w:basedOn w:val="Normal"/>
    <w:link w:val="RodapCarter"/>
    <w:uiPriority w:val="99"/>
    <w:unhideWhenUsed/>
    <w:rsid w:val="00075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5297"/>
  </w:style>
  <w:style w:type="table" w:styleId="Tabelacomgrelha">
    <w:name w:val="Table Grid"/>
    <w:basedOn w:val="Tabelanormal"/>
    <w:uiPriority w:val="39"/>
    <w:rsid w:val="0018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E6F48-602E-4F64-A91E-4357285CA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5158BEC0.dotm</Template>
  <TotalTime>98</TotalTime>
  <Pages>3</Pages>
  <Words>314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Brito</dc:creator>
  <cp:keywords/>
  <dc:description/>
  <cp:lastModifiedBy>Dominique Brito</cp:lastModifiedBy>
  <cp:revision>14</cp:revision>
  <cp:lastPrinted>2025-02-18T12:32:00Z</cp:lastPrinted>
  <dcterms:created xsi:type="dcterms:W3CDTF">2025-02-19T14:54:00Z</dcterms:created>
  <dcterms:modified xsi:type="dcterms:W3CDTF">2026-02-26T14:19:00Z</dcterms:modified>
</cp:coreProperties>
</file>